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ermStart w:id="354444144" w:edGrp="everyone" w:displacedByCustomXml="next"/>
    <w:permEnd w:id="354444144" w:displacedByCustomXml="next"/>
    <w:bookmarkStart w:id="0" w:name="_Hlk34291500" w:displacedByCustomXml="next"/>
    <w:bookmarkEnd w:id="0" w:displacedByCustomXml="next"/>
    <w:sdt>
      <w:sdtPr>
        <w:rPr>
          <w:lang w:val="en-GB" w:eastAsia="en-ZA"/>
        </w:rPr>
        <w:id w:val="492073840"/>
        <w:docPartObj>
          <w:docPartGallery w:val="Cover Pages"/>
          <w:docPartUnique/>
        </w:docPartObj>
      </w:sdtPr>
      <w:sdtEndPr>
        <w:rPr>
          <w:rFonts w:cs="Arial-BoldMT"/>
          <w:b/>
          <w:bCs/>
          <w:color w:val="000000"/>
          <w:sz w:val="16"/>
          <w:szCs w:val="16"/>
        </w:rPr>
      </w:sdtEndPr>
      <w:sdtContent>
        <w:tbl>
          <w:tblPr>
            <w:tblStyle w:val="TableGrid"/>
            <w:tblpPr w:leftFromText="180" w:rightFromText="180" w:vertAnchor="page" w:horzAnchor="page" w:tblpX="1" w:tblpY="11"/>
            <w:tblW w:w="12328" w:type="dxa"/>
            <w:tblLook w:val="04A0" w:firstRow="1" w:lastRow="0" w:firstColumn="1" w:lastColumn="0" w:noHBand="0" w:noVBand="1"/>
          </w:tblPr>
          <w:tblGrid>
            <w:gridCol w:w="278"/>
            <w:gridCol w:w="12050"/>
          </w:tblGrid>
          <w:tr w:rsidR="002C09B3" w:rsidRPr="008432F4" w14:paraId="4FFCBDDF" w14:textId="77777777" w:rsidTr="00230DCA">
            <w:trPr>
              <w:trHeight w:val="1975"/>
            </w:trPr>
            <w:tc>
              <w:tcPr>
                <w:tcW w:w="12328" w:type="dxa"/>
                <w:gridSpan w:val="2"/>
                <w:tcBorders>
                  <w:bottom w:val="single" w:sz="4" w:space="0" w:color="041E42"/>
                </w:tcBorders>
                <w:shd w:val="clear" w:color="auto" w:fill="041E42"/>
              </w:tcPr>
              <w:p w14:paraId="11AA5E9F" w14:textId="18A03892" w:rsidR="002C09B3" w:rsidRPr="008432F4" w:rsidRDefault="003C5FD0" w:rsidP="00230DCA">
                <w:pPr>
                  <w:pStyle w:val="NoSpacing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83840" behindDoc="1" locked="0" layoutInCell="1" allowOverlap="1" wp14:anchorId="6C3C75E0" wp14:editId="44385779">
                      <wp:simplePos x="0" y="0"/>
                      <wp:positionH relativeFrom="column">
                        <wp:posOffset>2900045</wp:posOffset>
                      </wp:positionH>
                      <wp:positionV relativeFrom="paragraph">
                        <wp:posOffset>0</wp:posOffset>
                      </wp:positionV>
                      <wp:extent cx="2130425" cy="1219200"/>
                      <wp:effectExtent l="0" t="0" r="3175" b="0"/>
                      <wp:wrapTight wrapText="bothSides">
                        <wp:wrapPolygon edited="0">
                          <wp:start x="0" y="0"/>
                          <wp:lineTo x="0" y="21263"/>
                          <wp:lineTo x="21439" y="21263"/>
                          <wp:lineTo x="21439" y="0"/>
                          <wp:lineTo x="0" y="0"/>
                        </wp:wrapPolygon>
                      </wp:wrapTight>
                      <wp:docPr id="51" name="Picture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30425" cy="121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20F1257F" wp14:editId="7DBFA45F">
                      <wp:simplePos x="0" y="0"/>
                      <wp:positionH relativeFrom="column">
                        <wp:posOffset>5064125</wp:posOffset>
                      </wp:positionH>
                      <wp:positionV relativeFrom="paragraph">
                        <wp:posOffset>-20320</wp:posOffset>
                      </wp:positionV>
                      <wp:extent cx="1329690" cy="1238520"/>
                      <wp:effectExtent l="0" t="0" r="3810" b="0"/>
                      <wp:wrapNone/>
                      <wp:docPr id="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29690" cy="123852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82816" behindDoc="1" locked="0" layoutInCell="1" allowOverlap="1" wp14:anchorId="4BEB4B24" wp14:editId="3B559BA7">
                      <wp:simplePos x="0" y="0"/>
                      <wp:positionH relativeFrom="column">
                        <wp:posOffset>6433820</wp:posOffset>
                      </wp:positionH>
                      <wp:positionV relativeFrom="paragraph">
                        <wp:posOffset>0</wp:posOffset>
                      </wp:positionV>
                      <wp:extent cx="1228725" cy="1228725"/>
                      <wp:effectExtent l="0" t="0" r="9525" b="9525"/>
                      <wp:wrapTight wrapText="bothSides">
                        <wp:wrapPolygon edited="0">
                          <wp:start x="0" y="0"/>
                          <wp:lineTo x="0" y="21433"/>
                          <wp:lineTo x="21433" y="21433"/>
                          <wp:lineTo x="21433" y="0"/>
                          <wp:lineTo x="0" y="0"/>
                        </wp:wrapPolygon>
                      </wp:wrapTight>
                      <wp:docPr id="50" name="Picture 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725" cy="12287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="002C09B3" w:rsidRPr="008432F4">
                  <w:rPr>
                    <w:noProof/>
                  </w:rPr>
                  <w:drawing>
                    <wp:inline distT="0" distB="0" distL="0" distR="0" wp14:anchorId="2BE656C7" wp14:editId="528A3133">
                      <wp:extent cx="2638425" cy="1221403"/>
                      <wp:effectExtent l="0" t="0" r="0" b="0"/>
                      <wp:docPr id="37" name="Picture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D59C61-2E27-4DBC-BB20-5BA09E1DDCB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3">
                                <a:extLst>
                                  <a:ext uri="{FF2B5EF4-FFF2-40B4-BE49-F238E27FC236}">
                                    <a16:creationId xmlns:a16="http://schemas.microsoft.com/office/drawing/2014/main" id="{79D59C61-2E27-4DBC-BB20-5BA09E1DDCB0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2"/>
                              <a:srcRect l="11459"/>
                              <a:stretch/>
                            </pic:blipFill>
                            <pic:spPr>
                              <a:xfrm>
                                <a:off x="0" y="0"/>
                                <a:ext cx="2643500" cy="122375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="002C09B3">
                  <w:t xml:space="preserve"> </w:t>
                </w:r>
              </w:p>
            </w:tc>
          </w:tr>
          <w:tr w:rsidR="002C09B3" w:rsidRPr="008432F4" w14:paraId="7EA527B4" w14:textId="77777777" w:rsidTr="00BE0381">
            <w:trPr>
              <w:trHeight w:val="1166"/>
            </w:trPr>
            <w:tc>
              <w:tcPr>
                <w:tcW w:w="278" w:type="dxa"/>
                <w:tcBorders>
                  <w:top w:val="single" w:sz="4" w:space="0" w:color="00B140"/>
                  <w:bottom w:val="single" w:sz="4" w:space="0" w:color="041E42"/>
                  <w:right w:val="single" w:sz="6" w:space="0" w:color="041E42"/>
                </w:tcBorders>
                <w:shd w:val="clear" w:color="auto" w:fill="041E42"/>
              </w:tcPr>
              <w:p w14:paraId="2E0CF220" w14:textId="77777777" w:rsidR="002C09B3" w:rsidRPr="008432F4" w:rsidRDefault="002C09B3" w:rsidP="003F6FA7">
                <w:pPr>
                  <w:pStyle w:val="NoSpacing"/>
                </w:pPr>
              </w:p>
            </w:tc>
            <w:tc>
              <w:tcPr>
                <w:tcW w:w="12050" w:type="dxa"/>
                <w:tcBorders>
                  <w:top w:val="single" w:sz="18" w:space="0" w:color="00B140"/>
                  <w:left w:val="single" w:sz="6" w:space="0" w:color="041E42"/>
                  <w:bottom w:val="single" w:sz="4" w:space="0" w:color="041E42"/>
                  <w:right w:val="single" w:sz="6" w:space="0" w:color="041E42"/>
                </w:tcBorders>
                <w:shd w:val="clear" w:color="auto" w:fill="041E42"/>
              </w:tcPr>
              <w:p w14:paraId="41B16E7F" w14:textId="36E2261D" w:rsidR="002C09B3" w:rsidRDefault="00DB424E" w:rsidP="003F6FA7">
                <w:pPr>
                  <w:pStyle w:val="NoSpacing"/>
                  <w:jc w:val="center"/>
                  <w:rPr>
                    <w:b/>
                    <w:sz w:val="44"/>
                    <w:szCs w:val="44"/>
                  </w:rPr>
                </w:pPr>
                <w:r w:rsidRPr="005B0B95">
                  <w:rPr>
                    <w:b/>
                    <w:noProof/>
                    <w:sz w:val="24"/>
                    <w:szCs w:val="24"/>
                    <w:lang w:val="en-ZA"/>
                  </w:rPr>
                  <w:drawing>
                    <wp:inline distT="0" distB="0" distL="0" distR="0" wp14:anchorId="570F0A9D" wp14:editId="61BB1EB5">
                      <wp:extent cx="579120" cy="239576"/>
                      <wp:effectExtent l="0" t="0" r="0" b="8255"/>
                      <wp:docPr id="61" name="Picture 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7468" cy="24303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="002C09B3">
                  <w:rPr>
                    <w:b/>
                    <w:sz w:val="44"/>
                    <w:szCs w:val="44"/>
                  </w:rPr>
                  <w:t>The 202</w:t>
                </w:r>
                <w:r w:rsidR="00CA7537">
                  <w:rPr>
                    <w:b/>
                    <w:sz w:val="44"/>
                    <w:szCs w:val="44"/>
                  </w:rPr>
                  <w:t>1</w:t>
                </w:r>
                <w:r w:rsidR="002C09B3">
                  <w:rPr>
                    <w:b/>
                    <w:sz w:val="44"/>
                    <w:szCs w:val="44"/>
                  </w:rPr>
                  <w:t xml:space="preserve"> </w:t>
                </w:r>
                <w:r w:rsidR="00533613">
                  <w:rPr>
                    <w:b/>
                    <w:sz w:val="44"/>
                    <w:szCs w:val="44"/>
                  </w:rPr>
                  <w:t>FEI CHILDREN’S INTERNATIONAL CLASSICS</w:t>
                </w:r>
                <w:r w:rsidR="002C09B3">
                  <w:rPr>
                    <w:b/>
                    <w:sz w:val="44"/>
                    <w:szCs w:val="44"/>
                  </w:rPr>
                  <w:t xml:space="preserve"> </w:t>
                </w:r>
              </w:p>
              <w:p w14:paraId="1D5CBF90" w14:textId="03295F46" w:rsidR="002C09B3" w:rsidRDefault="00533613" w:rsidP="00BE0381">
                <w:pPr>
                  <w:pStyle w:val="NoSpacing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RSA LEG</w:t>
                </w:r>
              </w:p>
              <w:p w14:paraId="175C5DC5" w14:textId="47F31813" w:rsidR="00230DCA" w:rsidRPr="00230DCA" w:rsidRDefault="00230DCA" w:rsidP="00230DCA">
                <w:pPr>
                  <w:pStyle w:val="ListParagraph"/>
                  <w:numPr>
                    <w:ilvl w:val="0"/>
                    <w:numId w:val="39"/>
                  </w:numPr>
                  <w:jc w:val="center"/>
                  <w:rPr>
                    <w:rFonts w:cs="Tahoma"/>
                    <w:b/>
                    <w:i/>
                    <w:color w:val="FFFFFF" w:themeColor="background1"/>
                  </w:rPr>
                </w:pPr>
                <w:r w:rsidRPr="00230DCA">
                  <w:rPr>
                    <w:rFonts w:cs="Tahoma"/>
                    <w:b/>
                    <w:i/>
                    <w:color w:val="FFFFFF" w:themeColor="background1"/>
                  </w:rPr>
                  <w:t xml:space="preserve">All attendees to complete the attendance register that will be sent out and generate a </w:t>
                </w:r>
                <w:proofErr w:type="spellStart"/>
                <w:r w:rsidRPr="00230DCA">
                  <w:rPr>
                    <w:rFonts w:cs="Tahoma"/>
                    <w:b/>
                    <w:i/>
                    <w:color w:val="FFFFFF" w:themeColor="background1"/>
                  </w:rPr>
                  <w:t>showwave</w:t>
                </w:r>
                <w:proofErr w:type="spellEnd"/>
                <w:r w:rsidRPr="00230DCA">
                  <w:rPr>
                    <w:rFonts w:cs="Tahoma"/>
                    <w:b/>
                    <w:i/>
                    <w:color w:val="FFFFFF" w:themeColor="background1"/>
                  </w:rPr>
                  <w:t xml:space="preserve"> QR code that will be scanned at the gate. Please ensure your grooms also have QR codes. Links will be sent out via the SASJ system bulk mail</w:t>
                </w:r>
              </w:p>
              <w:p w14:paraId="4D860E68" w14:textId="0AEAE612" w:rsidR="00230DCA" w:rsidRPr="00230DCA" w:rsidRDefault="00230DCA" w:rsidP="00230DCA">
                <w:pPr>
                  <w:pStyle w:val="ListParagraph"/>
                  <w:numPr>
                    <w:ilvl w:val="0"/>
                    <w:numId w:val="39"/>
                  </w:numPr>
                  <w:jc w:val="center"/>
                  <w:rPr>
                    <w:rFonts w:cs="Tahoma"/>
                    <w:b/>
                    <w:i/>
                    <w:color w:val="FFFFFF" w:themeColor="background1"/>
                  </w:rPr>
                </w:pPr>
                <w:r w:rsidRPr="00230DCA">
                  <w:rPr>
                    <w:rFonts w:cs="Tahoma"/>
                    <w:b/>
                    <w:i/>
                    <w:color w:val="FFFFFF" w:themeColor="background1"/>
                  </w:rPr>
                  <w:t>If you have more than 2 horses in the FEI classes, please kindly send in your horse declaration forms</w:t>
                </w:r>
              </w:p>
              <w:p w14:paraId="54EC0C6A" w14:textId="670BB183" w:rsidR="00230DCA" w:rsidRPr="00230DCA" w:rsidRDefault="00230DCA" w:rsidP="00230DCA">
                <w:pPr>
                  <w:pStyle w:val="ListParagraph"/>
                  <w:numPr>
                    <w:ilvl w:val="0"/>
                    <w:numId w:val="39"/>
                  </w:numPr>
                  <w:jc w:val="center"/>
                  <w:rPr>
                    <w:rFonts w:cs="Tahoma"/>
                    <w:b/>
                    <w:i/>
                    <w:color w:val="FF0000"/>
                  </w:rPr>
                </w:pPr>
                <w:r w:rsidRPr="00230DCA">
                  <w:rPr>
                    <w:rFonts w:cs="Tahoma"/>
                    <w:b/>
                    <w:i/>
                    <w:color w:val="FF0000"/>
                  </w:rPr>
                  <w:t xml:space="preserve">PLEASE NOTE NO SPECTATORS OR INVITED GUEST AS PER COVID REGULATIONS ONLY THE RIDER, </w:t>
                </w:r>
                <w:r w:rsidR="00DC23C7" w:rsidRPr="00230DCA">
                  <w:rPr>
                    <w:rFonts w:cs="Tahoma"/>
                    <w:b/>
                    <w:i/>
                    <w:color w:val="FF0000"/>
                  </w:rPr>
                  <w:t>GROOM</w:t>
                </w:r>
                <w:r w:rsidR="00DC23C7">
                  <w:rPr>
                    <w:rFonts w:cs="Tahoma"/>
                    <w:b/>
                    <w:i/>
                    <w:color w:val="FF0000"/>
                  </w:rPr>
                  <w:t xml:space="preserve">, </w:t>
                </w:r>
                <w:r w:rsidR="00DC23C7" w:rsidRPr="00230DCA">
                  <w:rPr>
                    <w:rFonts w:cs="Tahoma"/>
                    <w:b/>
                    <w:i/>
                    <w:color w:val="FF0000"/>
                  </w:rPr>
                  <w:t>INSTRUCTOR</w:t>
                </w:r>
                <w:r w:rsidRPr="00230DCA">
                  <w:rPr>
                    <w:rFonts w:cs="Tahoma"/>
                    <w:b/>
                    <w:i/>
                    <w:color w:val="FF0000"/>
                  </w:rPr>
                  <w:t xml:space="preserve"> </w:t>
                </w:r>
                <w:r>
                  <w:rPr>
                    <w:rFonts w:cs="Tahoma"/>
                    <w:b/>
                    <w:i/>
                    <w:color w:val="FF0000"/>
                  </w:rPr>
                  <w:t xml:space="preserve">&amp; </w:t>
                </w:r>
                <w:r w:rsidRPr="00230DCA">
                  <w:rPr>
                    <w:rFonts w:cs="Tahoma"/>
                    <w:b/>
                    <w:i/>
                    <w:color w:val="FF0000"/>
                  </w:rPr>
                  <w:t>ONLY 1 PARENT WILL BE ALLOWED</w:t>
                </w:r>
                <w:r>
                  <w:rPr>
                    <w:rFonts w:cs="Tahoma"/>
                    <w:b/>
                    <w:i/>
                    <w:color w:val="FF0000"/>
                  </w:rPr>
                  <w:t>.</w:t>
                </w:r>
              </w:p>
            </w:tc>
          </w:tr>
        </w:tbl>
        <w:tbl>
          <w:tblPr>
            <w:tblStyle w:val="TableGrid"/>
            <w:tblpPr w:leftFromText="180" w:rightFromText="180" w:vertAnchor="text" w:horzAnchor="margin" w:tblpXSpec="right" w:tblpY="1339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1526"/>
            <w:gridCol w:w="3222"/>
            <w:gridCol w:w="3222"/>
          </w:tblGrid>
          <w:tr w:rsidR="00BE0381" w:rsidRPr="007E714D" w14:paraId="1AC38BCD" w14:textId="77777777" w:rsidTr="00230DCA">
            <w:trPr>
              <w:trHeight w:val="1025"/>
            </w:trPr>
            <w:tc>
              <w:tcPr>
                <w:tcW w:w="1526" w:type="dxa"/>
              </w:tcPr>
              <w:p w14:paraId="5BBFED16" w14:textId="77777777" w:rsidR="00BE0381" w:rsidRDefault="00BE0381" w:rsidP="00230DCA">
                <w:pPr>
                  <w:keepNext/>
                  <w:keepLines/>
                  <w:spacing w:before="40"/>
                  <w:outlineLvl w:val="7"/>
                  <w:rPr>
                    <w:rFonts w:ascii="Calibri" w:eastAsiaTheme="majorEastAsia" w:hAnsi="Calibri" w:cs="Tahoma"/>
                    <w:i/>
                    <w:color w:val="272727" w:themeColor="text1" w:themeTint="D8"/>
                  </w:rPr>
                </w:pPr>
                <w:r w:rsidRPr="007E714D">
                  <w:rPr>
                    <w:rFonts w:ascii="Calibri" w:eastAsiaTheme="majorEastAsia" w:hAnsi="Calibri" w:cs="Tahoma"/>
                    <w:i/>
                    <w:color w:val="272727" w:themeColor="text1" w:themeTint="D8"/>
                  </w:rPr>
                  <w:t xml:space="preserve">HORSE INSPECTION </w:t>
                </w:r>
              </w:p>
              <w:p w14:paraId="6CF753F5" w14:textId="08BEBC2F" w:rsidR="00BE0381" w:rsidRPr="007E714D" w:rsidRDefault="00BE0381" w:rsidP="00230DCA">
                <w:pPr>
                  <w:keepNext/>
                  <w:keepLines/>
                  <w:spacing w:before="40"/>
                  <w:outlineLvl w:val="7"/>
                  <w:rPr>
                    <w:rFonts w:ascii="Calibri" w:eastAsiaTheme="majorEastAsia" w:hAnsi="Calibri" w:cs="Tahoma"/>
                    <w:i/>
                    <w:color w:val="272727" w:themeColor="text1" w:themeTint="D8"/>
                  </w:rPr>
                </w:pPr>
                <w:r w:rsidRPr="007E714D">
                  <w:rPr>
                    <w:rFonts w:ascii="Calibri" w:eastAsiaTheme="majorEastAsia" w:hAnsi="Calibri" w:cs="Tahoma"/>
                    <w:i/>
                    <w:color w:val="272727" w:themeColor="text1" w:themeTint="D8"/>
                  </w:rPr>
                  <w:t>EAST ARENA</w:t>
                </w:r>
              </w:p>
            </w:tc>
            <w:tc>
              <w:tcPr>
                <w:tcW w:w="6444" w:type="dxa"/>
                <w:gridSpan w:val="2"/>
              </w:tcPr>
              <w:p w14:paraId="675CDE94" w14:textId="5B707B99" w:rsidR="00BE0381" w:rsidRPr="007E714D" w:rsidRDefault="00BE0381" w:rsidP="00230DCA">
                <w:pPr>
                  <w:jc w:val="center"/>
                  <w:rPr>
                    <w:rFonts w:ascii="Calibri" w:hAnsi="Calibri" w:cs="Tahoma"/>
                    <w:b/>
                    <w:i/>
                    <w:color w:val="FF0000"/>
                  </w:rPr>
                </w:pPr>
                <w:r>
                  <w:rPr>
                    <w:rFonts w:ascii="Calibri" w:hAnsi="Calibri" w:cs="Tahoma"/>
                    <w:b/>
                    <w:i/>
                    <w:color w:val="FF0000"/>
                  </w:rPr>
                  <w:t xml:space="preserve">Friday </w:t>
                </w:r>
                <w:r w:rsidR="004235BA">
                  <w:rPr>
                    <w:rFonts w:ascii="Calibri" w:hAnsi="Calibri" w:cs="Tahoma"/>
                    <w:b/>
                    <w:i/>
                    <w:color w:val="FF0000"/>
                  </w:rPr>
                  <w:t>27</w:t>
                </w:r>
                <w:r w:rsidRPr="0060279A">
                  <w:rPr>
                    <w:rFonts w:ascii="Calibri" w:hAnsi="Calibri" w:cs="Tahoma"/>
                    <w:b/>
                    <w:i/>
                    <w:color w:val="FF0000"/>
                    <w:vertAlign w:val="superscript"/>
                  </w:rPr>
                  <w:t>th</w:t>
                </w:r>
                <w:r>
                  <w:rPr>
                    <w:rFonts w:ascii="Calibri" w:hAnsi="Calibri" w:cs="Tahoma"/>
                    <w:b/>
                    <w:i/>
                    <w:color w:val="FF0000"/>
                  </w:rPr>
                  <w:t xml:space="preserve"> </w:t>
                </w:r>
                <w:r w:rsidR="00B5589D">
                  <w:rPr>
                    <w:rFonts w:ascii="Calibri" w:hAnsi="Calibri" w:cs="Tahoma"/>
                    <w:b/>
                    <w:i/>
                    <w:color w:val="FF0000"/>
                  </w:rPr>
                  <w:t>August</w:t>
                </w:r>
                <w:r>
                  <w:rPr>
                    <w:rFonts w:ascii="Calibri" w:hAnsi="Calibri" w:cs="Tahoma"/>
                    <w:b/>
                    <w:i/>
                    <w:color w:val="FF0000"/>
                  </w:rPr>
                  <w:t xml:space="preserve"> @ 2:30 – 3pm</w:t>
                </w:r>
              </w:p>
              <w:p w14:paraId="70D3C847" w14:textId="77777777" w:rsidR="00BE0381" w:rsidRPr="007E714D" w:rsidRDefault="00BE0381" w:rsidP="00230DCA">
                <w:pPr>
                  <w:jc w:val="center"/>
                  <w:rPr>
                    <w:rFonts w:ascii="Calibri" w:hAnsi="Calibri" w:cs="Tahoma"/>
                    <w:b/>
                    <w:i/>
                  </w:rPr>
                </w:pPr>
                <w:r w:rsidRPr="007E714D">
                  <w:rPr>
                    <w:rFonts w:ascii="Calibri" w:hAnsi="Calibri" w:cs="Tahoma"/>
                    <w:b/>
                    <w:i/>
                  </w:rPr>
                  <w:t>Horse inspection for all FEI Category A</w:t>
                </w:r>
                <w:r>
                  <w:rPr>
                    <w:rFonts w:ascii="Calibri" w:hAnsi="Calibri" w:cs="Tahoma"/>
                    <w:b/>
                    <w:i/>
                  </w:rPr>
                  <w:t>, B &amp; C</w:t>
                </w:r>
                <w:r w:rsidRPr="007E714D">
                  <w:rPr>
                    <w:rFonts w:ascii="Calibri" w:hAnsi="Calibri" w:cs="Tahoma"/>
                    <w:b/>
                    <w:i/>
                  </w:rPr>
                  <w:t xml:space="preserve"> horses</w:t>
                </w:r>
              </w:p>
              <w:p w14:paraId="07B736F2" w14:textId="77777777" w:rsidR="00BE0381" w:rsidRPr="007E714D" w:rsidRDefault="00BE0381" w:rsidP="00230DCA">
                <w:pPr>
                  <w:jc w:val="center"/>
                  <w:rPr>
                    <w:rFonts w:ascii="Calibri" w:hAnsi="Calibri" w:cs="Tahoma"/>
                    <w:b/>
                    <w:i/>
                  </w:rPr>
                </w:pPr>
                <w:r w:rsidRPr="007E714D">
                  <w:rPr>
                    <w:rFonts w:ascii="Calibri" w:hAnsi="Calibri" w:cs="Tahoma"/>
                    <w:b/>
                    <w:i/>
                    <w:color w:val="FF0000"/>
                  </w:rPr>
                  <w:t>Please note only FEI eligible horses are to be inspected</w:t>
                </w:r>
                <w:r>
                  <w:rPr>
                    <w:rFonts w:ascii="Calibri" w:hAnsi="Calibri" w:cs="Tahoma"/>
                    <w:b/>
                    <w:i/>
                    <w:color w:val="FF0000"/>
                  </w:rPr>
                  <w:t>, horses in the Blue &amp; Green Tour classes are not eligible for horse inspection</w:t>
                </w:r>
              </w:p>
            </w:tc>
          </w:tr>
          <w:tr w:rsidR="00BE0381" w:rsidRPr="007E714D" w14:paraId="1930D21C" w14:textId="77777777" w:rsidTr="00230DCA">
            <w:trPr>
              <w:trHeight w:val="281"/>
            </w:trPr>
            <w:tc>
              <w:tcPr>
                <w:tcW w:w="1526" w:type="dxa"/>
                <w:vAlign w:val="center"/>
              </w:tcPr>
              <w:p w14:paraId="5AD6FF8D" w14:textId="3516C7C0" w:rsidR="00BE0381" w:rsidRPr="007E714D" w:rsidRDefault="00BE0381" w:rsidP="00230DCA">
                <w:pPr>
                  <w:jc w:val="center"/>
                  <w:rPr>
                    <w:rFonts w:ascii="Calibri" w:hAnsi="Calibri" w:cs="Tahoma"/>
                    <w:b/>
                    <w:i/>
                    <w:u w:val="single"/>
                  </w:rPr>
                </w:pPr>
                <w:r w:rsidRPr="007E714D">
                  <w:rPr>
                    <w:rFonts w:ascii="Calibri" w:hAnsi="Calibri" w:cs="Tahoma"/>
                    <w:b/>
                    <w:i/>
                    <w:u w:val="single"/>
                  </w:rPr>
                  <w:t>ARENA</w:t>
                </w:r>
              </w:p>
            </w:tc>
            <w:tc>
              <w:tcPr>
                <w:tcW w:w="3222" w:type="dxa"/>
              </w:tcPr>
              <w:p w14:paraId="0516BA63" w14:textId="72B06758" w:rsidR="00BE0381" w:rsidRPr="007E714D" w:rsidRDefault="00BE0381" w:rsidP="00230DCA">
                <w:pPr>
                  <w:jc w:val="center"/>
                  <w:rPr>
                    <w:rFonts w:ascii="Calibri" w:hAnsi="Calibri" w:cs="Tahoma"/>
                    <w:b/>
                    <w:i/>
                    <w:u w:val="single"/>
                  </w:rPr>
                </w:pPr>
                <w:r w:rsidRPr="007E714D">
                  <w:rPr>
                    <w:rFonts w:ascii="Calibri" w:hAnsi="Calibri" w:cs="Tahoma"/>
                    <w:b/>
                    <w:i/>
                    <w:u w:val="single"/>
                  </w:rPr>
                  <w:t xml:space="preserve">SATURDAY </w:t>
                </w:r>
                <w:r w:rsidR="004235BA">
                  <w:rPr>
                    <w:rFonts w:ascii="Calibri" w:hAnsi="Calibri" w:cs="Tahoma"/>
                    <w:b/>
                    <w:i/>
                    <w:u w:val="single"/>
                  </w:rPr>
                  <w:t>28</w:t>
                </w:r>
                <w:r w:rsidR="004235BA" w:rsidRPr="004235BA">
                  <w:rPr>
                    <w:rFonts w:ascii="Calibri" w:hAnsi="Calibri" w:cs="Tahoma"/>
                    <w:b/>
                    <w:i/>
                    <w:u w:val="single"/>
                    <w:vertAlign w:val="superscript"/>
                  </w:rPr>
                  <w:t>th</w:t>
                </w:r>
                <w:r w:rsidR="004235BA">
                  <w:rPr>
                    <w:rFonts w:ascii="Calibri" w:hAnsi="Calibri" w:cs="Tahoma"/>
                    <w:b/>
                    <w:i/>
                    <w:u w:val="single"/>
                  </w:rPr>
                  <w:t xml:space="preserve"> </w:t>
                </w:r>
                <w:r w:rsidR="00B5589D">
                  <w:rPr>
                    <w:rFonts w:ascii="Calibri" w:hAnsi="Calibri" w:cs="Tahoma"/>
                    <w:b/>
                    <w:i/>
                    <w:u w:val="single"/>
                  </w:rPr>
                  <w:t>August</w:t>
                </w:r>
              </w:p>
            </w:tc>
            <w:tc>
              <w:tcPr>
                <w:tcW w:w="3222" w:type="dxa"/>
                <w:vAlign w:val="center"/>
              </w:tcPr>
              <w:p w14:paraId="53F92C99" w14:textId="3E13B82C" w:rsidR="00BE0381" w:rsidRPr="007E714D" w:rsidRDefault="00BE0381" w:rsidP="00230DCA">
                <w:pPr>
                  <w:jc w:val="center"/>
                  <w:rPr>
                    <w:rFonts w:ascii="Calibri" w:hAnsi="Calibri" w:cs="Tahoma"/>
                    <w:b/>
                    <w:i/>
                    <w:u w:val="single"/>
                  </w:rPr>
                </w:pPr>
                <w:r w:rsidRPr="007E714D">
                  <w:rPr>
                    <w:rFonts w:ascii="Calibri" w:hAnsi="Calibri" w:cs="Tahoma"/>
                    <w:b/>
                    <w:i/>
                    <w:u w:val="single"/>
                  </w:rPr>
                  <w:t xml:space="preserve">SUNDAY </w:t>
                </w:r>
                <w:r w:rsidR="004235BA">
                  <w:rPr>
                    <w:rFonts w:ascii="Calibri" w:hAnsi="Calibri" w:cs="Tahoma"/>
                    <w:b/>
                    <w:i/>
                    <w:u w:val="single"/>
                  </w:rPr>
                  <w:t>29</w:t>
                </w:r>
                <w:r w:rsidR="004235BA" w:rsidRPr="004235BA">
                  <w:rPr>
                    <w:rFonts w:ascii="Calibri" w:hAnsi="Calibri" w:cs="Tahoma"/>
                    <w:b/>
                    <w:i/>
                    <w:u w:val="single"/>
                    <w:vertAlign w:val="superscript"/>
                  </w:rPr>
                  <w:t>th</w:t>
                </w:r>
                <w:r w:rsidR="004235BA">
                  <w:rPr>
                    <w:rFonts w:ascii="Calibri" w:hAnsi="Calibri" w:cs="Tahoma"/>
                    <w:b/>
                    <w:i/>
                    <w:u w:val="single"/>
                  </w:rPr>
                  <w:t xml:space="preserve"> </w:t>
                </w:r>
                <w:r w:rsidR="00B5589D">
                  <w:rPr>
                    <w:rFonts w:ascii="Calibri" w:hAnsi="Calibri" w:cs="Tahoma"/>
                    <w:b/>
                    <w:i/>
                    <w:u w:val="single"/>
                  </w:rPr>
                  <w:t>August</w:t>
                </w:r>
              </w:p>
            </w:tc>
          </w:tr>
          <w:tr w:rsidR="00BE0381" w:rsidRPr="007E714D" w14:paraId="18822E2E" w14:textId="77777777" w:rsidTr="00230DCA">
            <w:trPr>
              <w:trHeight w:val="2867"/>
            </w:trPr>
            <w:tc>
              <w:tcPr>
                <w:tcW w:w="1526" w:type="dxa"/>
              </w:tcPr>
              <w:p w14:paraId="00F93E90" w14:textId="007F580D" w:rsidR="00BE0381" w:rsidRPr="007E714D" w:rsidRDefault="00BE0381" w:rsidP="00230DCA">
                <w:pPr>
                  <w:jc w:val="center"/>
                  <w:rPr>
                    <w:rFonts w:ascii="Calibri" w:hAnsi="Calibri" w:cs="Tahoma"/>
                    <w:i/>
                    <w:color w:val="FF0000"/>
                  </w:rPr>
                </w:pPr>
                <w:r>
                  <w:rPr>
                    <w:rFonts w:ascii="Calibri" w:hAnsi="Calibri" w:cs="Tahoma"/>
                    <w:b/>
                    <w:i/>
                  </w:rPr>
                  <w:t>Stubbs Warm-up Arena</w:t>
                </w:r>
              </w:p>
            </w:tc>
            <w:tc>
              <w:tcPr>
                <w:tcW w:w="322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74E1CB3D" w14:textId="77777777" w:rsidR="00BE0381" w:rsidRPr="00EA75EC" w:rsidRDefault="00BE0381" w:rsidP="00230DCA">
                <w:pPr>
                  <w:jc w:val="center"/>
                  <w:rPr>
                    <w:rFonts w:ascii="Calibri" w:hAnsi="Calibri"/>
                    <w:b/>
                  </w:rPr>
                </w:pPr>
                <w:r w:rsidRPr="00EA75EC">
                  <w:rPr>
                    <w:rFonts w:ascii="Calibri" w:hAnsi="Calibri"/>
                    <w:b/>
                  </w:rPr>
                  <w:t xml:space="preserve">Starting Approx. </w:t>
                </w:r>
                <w:r>
                  <w:rPr>
                    <w:rFonts w:ascii="Calibri" w:hAnsi="Calibri"/>
                    <w:b/>
                  </w:rPr>
                  <w:t>8</w:t>
                </w:r>
                <w:r w:rsidRPr="00EA75EC">
                  <w:rPr>
                    <w:rFonts w:ascii="Calibri" w:hAnsi="Calibri"/>
                    <w:b/>
                  </w:rPr>
                  <w:t>.</w:t>
                </w:r>
                <w:r>
                  <w:rPr>
                    <w:rFonts w:ascii="Calibri" w:hAnsi="Calibri"/>
                    <w:b/>
                  </w:rPr>
                  <w:t>0</w:t>
                </w:r>
                <w:r w:rsidRPr="00EA75EC">
                  <w:rPr>
                    <w:rFonts w:ascii="Calibri" w:hAnsi="Calibri"/>
                    <w:b/>
                  </w:rPr>
                  <w:t>0am</w:t>
                </w:r>
              </w:p>
              <w:p w14:paraId="153ED475" w14:textId="7CE702A9" w:rsidR="00BE0381" w:rsidRPr="002A5C1A" w:rsidRDefault="00B77722" w:rsidP="00230DCA">
                <w:pPr>
                  <w:jc w:val="center"/>
                  <w:rPr>
                    <w:rFonts w:ascii="Calibri" w:hAnsi="Calibri"/>
                    <w:b/>
                    <w:bCs/>
                  </w:rPr>
                </w:pPr>
                <w:r w:rsidRPr="00B77722">
                  <w:rPr>
                    <w:rFonts w:ascii="Calibri" w:hAnsi="Calibri"/>
                    <w:b/>
                    <w:bCs/>
                    <w:color w:val="FF0000"/>
                  </w:rPr>
                  <w:t xml:space="preserve">08:00 </w:t>
                </w:r>
                <w:r w:rsidR="00BE0381">
                  <w:rPr>
                    <w:rFonts w:ascii="Calibri" w:hAnsi="Calibri"/>
                  </w:rPr>
                  <w:t>Class 1: FEI Gold Tour Leg 1 round 1</w:t>
                </w:r>
                <w:r w:rsidR="002A5C1A">
                  <w:rPr>
                    <w:rFonts w:ascii="Calibri" w:hAnsi="Calibri"/>
                  </w:rPr>
                  <w:t xml:space="preserve"> </w:t>
                </w:r>
                <w:r w:rsidR="002A5C1A">
                  <w:rPr>
                    <w:rFonts w:ascii="Calibri" w:hAnsi="Calibri"/>
                    <w:b/>
                    <w:bCs/>
                  </w:rPr>
                  <w:t>(</w:t>
                </w:r>
                <w:r>
                  <w:rPr>
                    <w:rFonts w:ascii="Calibri" w:hAnsi="Calibri"/>
                    <w:b/>
                    <w:bCs/>
                  </w:rPr>
                  <w:t>9</w:t>
                </w:r>
                <w:r w:rsidR="002A5C1A">
                  <w:rPr>
                    <w:rFonts w:ascii="Calibri" w:hAnsi="Calibri"/>
                    <w:b/>
                    <w:bCs/>
                  </w:rPr>
                  <w:t>)</w:t>
                </w:r>
              </w:p>
              <w:p w14:paraId="26693DBC" w14:textId="07AB295B" w:rsidR="00BE0381" w:rsidRPr="002A5C1A" w:rsidRDefault="00B77722" w:rsidP="00230DCA">
                <w:pPr>
                  <w:jc w:val="center"/>
                  <w:rPr>
                    <w:rFonts w:ascii="Calibri" w:hAnsi="Calibri"/>
                    <w:b/>
                    <w:bCs/>
                  </w:rPr>
                </w:pPr>
                <w:r>
                  <w:rPr>
                    <w:rFonts w:ascii="Calibri" w:hAnsi="Calibri"/>
                    <w:b/>
                    <w:bCs/>
                    <w:color w:val="FF0000"/>
                  </w:rPr>
                  <w:t xml:space="preserve">+/-08:30 </w:t>
                </w:r>
                <w:r w:rsidR="00BE0381">
                  <w:rPr>
                    <w:rFonts w:ascii="Calibri" w:hAnsi="Calibri"/>
                  </w:rPr>
                  <w:t>Class 3: FEI Silver Tour Leg 1 round 1</w:t>
                </w:r>
                <w:r w:rsidR="002A5C1A">
                  <w:rPr>
                    <w:rFonts w:ascii="Calibri" w:hAnsi="Calibri"/>
                  </w:rPr>
                  <w:t xml:space="preserve"> </w:t>
                </w:r>
                <w:r w:rsidR="002A5C1A">
                  <w:rPr>
                    <w:rFonts w:ascii="Calibri" w:hAnsi="Calibri"/>
                    <w:b/>
                    <w:bCs/>
                  </w:rPr>
                  <w:t>(</w:t>
                </w:r>
                <w:r>
                  <w:rPr>
                    <w:rFonts w:ascii="Calibri" w:hAnsi="Calibri"/>
                    <w:b/>
                    <w:bCs/>
                  </w:rPr>
                  <w:t>19</w:t>
                </w:r>
                <w:r w:rsidR="002A5C1A">
                  <w:rPr>
                    <w:rFonts w:ascii="Calibri" w:hAnsi="Calibri"/>
                    <w:b/>
                    <w:bCs/>
                  </w:rPr>
                  <w:t>)</w:t>
                </w:r>
              </w:p>
              <w:p w14:paraId="2E7215BD" w14:textId="77777777" w:rsidR="00BE0381" w:rsidRDefault="00BE0381" w:rsidP="00230DCA">
                <w:pPr>
                  <w:jc w:val="center"/>
                  <w:rPr>
                    <w:rFonts w:ascii="Calibri" w:hAnsi="Calibri"/>
                  </w:rPr>
                </w:pPr>
              </w:p>
              <w:p w14:paraId="13064A8D" w14:textId="102E5BFE" w:rsidR="00BE0381" w:rsidRPr="002A5C1A" w:rsidRDefault="00302EC4" w:rsidP="00230DCA">
                <w:pPr>
                  <w:jc w:val="center"/>
                  <w:rPr>
                    <w:rFonts w:ascii="Calibri" w:hAnsi="Calibri"/>
                    <w:b/>
                    <w:bCs/>
                  </w:rPr>
                </w:pPr>
                <w:r>
                  <w:rPr>
                    <w:rFonts w:ascii="Calibri" w:hAnsi="Calibri"/>
                    <w:b/>
                    <w:bCs/>
                    <w:color w:val="FF0000"/>
                  </w:rPr>
                  <w:t xml:space="preserve">+/-9:30 </w:t>
                </w:r>
                <w:r w:rsidR="00BE0381">
                  <w:rPr>
                    <w:rFonts w:ascii="Calibri" w:hAnsi="Calibri"/>
                  </w:rPr>
                  <w:t>Class 1: FEI Gold Tour Leg 1 round 2</w:t>
                </w:r>
                <w:r w:rsidR="002A5C1A">
                  <w:rPr>
                    <w:rFonts w:ascii="Calibri" w:hAnsi="Calibri"/>
                  </w:rPr>
                  <w:t xml:space="preserve"> </w:t>
                </w:r>
                <w:r w:rsidR="002A5C1A">
                  <w:rPr>
                    <w:rFonts w:ascii="Calibri" w:hAnsi="Calibri"/>
                    <w:b/>
                    <w:bCs/>
                  </w:rPr>
                  <w:t>(</w:t>
                </w:r>
                <w:r w:rsidR="00B77722">
                  <w:rPr>
                    <w:rFonts w:ascii="Calibri" w:hAnsi="Calibri"/>
                    <w:b/>
                    <w:bCs/>
                  </w:rPr>
                  <w:t>9</w:t>
                </w:r>
                <w:r w:rsidR="002A5C1A">
                  <w:rPr>
                    <w:rFonts w:ascii="Calibri" w:hAnsi="Calibri"/>
                    <w:b/>
                    <w:bCs/>
                  </w:rPr>
                  <w:t>)</w:t>
                </w:r>
              </w:p>
              <w:p w14:paraId="7366AD41" w14:textId="4C353C70" w:rsidR="00BE0381" w:rsidRPr="002A5C1A" w:rsidRDefault="00302EC4" w:rsidP="00230DCA">
                <w:pPr>
                  <w:jc w:val="center"/>
                  <w:rPr>
                    <w:rFonts w:ascii="Calibri" w:hAnsi="Calibri" w:cs="Tahoma"/>
                    <w:b/>
                    <w:bCs/>
                  </w:rPr>
                </w:pPr>
                <w:r w:rsidRPr="00302EC4">
                  <w:rPr>
                    <w:rFonts w:ascii="Calibri" w:hAnsi="Calibri"/>
                    <w:b/>
                    <w:bCs/>
                    <w:color w:val="FF0000"/>
                  </w:rPr>
                  <w:t>+/-10:00</w:t>
                </w:r>
                <w:r>
                  <w:rPr>
                    <w:rFonts w:ascii="Calibri" w:hAnsi="Calibri"/>
                    <w:color w:val="FF0000"/>
                  </w:rPr>
                  <w:t xml:space="preserve"> </w:t>
                </w:r>
                <w:r w:rsidR="00BE0381">
                  <w:rPr>
                    <w:rFonts w:ascii="Calibri" w:hAnsi="Calibri"/>
                  </w:rPr>
                  <w:t>Class 3: FEI Silver Tour Leg 1 round 2</w:t>
                </w:r>
                <w:r w:rsidR="002A5C1A">
                  <w:rPr>
                    <w:rFonts w:ascii="Calibri" w:hAnsi="Calibri"/>
                  </w:rPr>
                  <w:t xml:space="preserve"> </w:t>
                </w:r>
                <w:r w:rsidR="002A5C1A">
                  <w:rPr>
                    <w:rFonts w:ascii="Calibri" w:hAnsi="Calibri"/>
                    <w:b/>
                    <w:bCs/>
                  </w:rPr>
                  <w:t>(</w:t>
                </w:r>
                <w:r w:rsidR="00B77722">
                  <w:rPr>
                    <w:rFonts w:ascii="Calibri" w:hAnsi="Calibri"/>
                    <w:b/>
                    <w:bCs/>
                  </w:rPr>
                  <w:t>19</w:t>
                </w:r>
                <w:r w:rsidR="002A5C1A">
                  <w:rPr>
                    <w:rFonts w:ascii="Calibri" w:hAnsi="Calibri"/>
                    <w:b/>
                    <w:bCs/>
                  </w:rPr>
                  <w:t>)</w:t>
                </w:r>
              </w:p>
            </w:tc>
            <w:tc>
              <w:tcPr>
                <w:tcW w:w="322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51192FF" w14:textId="77777777" w:rsidR="00BE0381" w:rsidRDefault="00BE0381" w:rsidP="00230DCA">
                <w:pPr>
                  <w:jc w:val="center"/>
                  <w:rPr>
                    <w:rFonts w:ascii="Calibri" w:hAnsi="Calibri"/>
                    <w:b/>
                  </w:rPr>
                </w:pPr>
                <w:r w:rsidRPr="00EA75EC">
                  <w:rPr>
                    <w:rFonts w:ascii="Calibri" w:hAnsi="Calibri"/>
                    <w:b/>
                  </w:rPr>
                  <w:t xml:space="preserve">Starting Approx. </w:t>
                </w:r>
                <w:r>
                  <w:rPr>
                    <w:rFonts w:ascii="Calibri" w:hAnsi="Calibri"/>
                    <w:b/>
                  </w:rPr>
                  <w:t>8</w:t>
                </w:r>
                <w:r w:rsidRPr="00EA75EC">
                  <w:rPr>
                    <w:rFonts w:ascii="Calibri" w:hAnsi="Calibri"/>
                    <w:b/>
                  </w:rPr>
                  <w:t>.</w:t>
                </w:r>
                <w:r>
                  <w:rPr>
                    <w:rFonts w:ascii="Calibri" w:hAnsi="Calibri"/>
                    <w:b/>
                  </w:rPr>
                  <w:t>0</w:t>
                </w:r>
                <w:r w:rsidRPr="00EA75EC">
                  <w:rPr>
                    <w:rFonts w:ascii="Calibri" w:hAnsi="Calibri"/>
                    <w:b/>
                  </w:rPr>
                  <w:t>0am</w:t>
                </w:r>
              </w:p>
              <w:p w14:paraId="4E410831" w14:textId="281249C1" w:rsidR="00BE0381" w:rsidRPr="002A5C1A" w:rsidRDefault="00302EC4" w:rsidP="00230DCA">
                <w:pPr>
                  <w:jc w:val="center"/>
                  <w:rPr>
                    <w:rFonts w:ascii="Calibri" w:hAnsi="Calibri"/>
                    <w:b/>
                    <w:bCs/>
                  </w:rPr>
                </w:pPr>
                <w:r>
                  <w:rPr>
                    <w:rFonts w:ascii="Calibri" w:hAnsi="Calibri"/>
                    <w:b/>
                    <w:bCs/>
                    <w:color w:val="FF0000"/>
                  </w:rPr>
                  <w:t xml:space="preserve">08:00 </w:t>
                </w:r>
                <w:r w:rsidR="00BE0381">
                  <w:rPr>
                    <w:rFonts w:ascii="Calibri" w:hAnsi="Calibri"/>
                  </w:rPr>
                  <w:t>Class 2: FEI Gold Tour Leg 2 round 1</w:t>
                </w:r>
                <w:r w:rsidR="002A5C1A">
                  <w:rPr>
                    <w:rFonts w:ascii="Calibri" w:hAnsi="Calibri"/>
                  </w:rPr>
                  <w:t xml:space="preserve"> </w:t>
                </w:r>
                <w:r w:rsidR="002A5C1A">
                  <w:rPr>
                    <w:rFonts w:ascii="Calibri" w:hAnsi="Calibri"/>
                    <w:b/>
                    <w:bCs/>
                  </w:rPr>
                  <w:t>(</w:t>
                </w:r>
                <w:r w:rsidR="00B77722">
                  <w:rPr>
                    <w:rFonts w:ascii="Calibri" w:hAnsi="Calibri"/>
                    <w:b/>
                    <w:bCs/>
                  </w:rPr>
                  <w:t>9</w:t>
                </w:r>
                <w:r w:rsidR="002A5C1A">
                  <w:rPr>
                    <w:rFonts w:ascii="Calibri" w:hAnsi="Calibri"/>
                    <w:b/>
                    <w:bCs/>
                  </w:rPr>
                  <w:t>)</w:t>
                </w:r>
              </w:p>
              <w:p w14:paraId="1FF39E83" w14:textId="79BDA717" w:rsidR="00BE0381" w:rsidRPr="00302EC4" w:rsidRDefault="00302EC4" w:rsidP="00230DCA">
                <w:pPr>
                  <w:jc w:val="center"/>
                  <w:rPr>
                    <w:rFonts w:ascii="Calibri" w:hAnsi="Calibri"/>
                    <w:b/>
                    <w:bCs/>
                  </w:rPr>
                </w:pPr>
                <w:r>
                  <w:rPr>
                    <w:rFonts w:ascii="Calibri" w:hAnsi="Calibri"/>
                    <w:b/>
                    <w:bCs/>
                    <w:color w:val="FF0000"/>
                  </w:rPr>
                  <w:t>+</w:t>
                </w:r>
                <w:r w:rsidR="00012269">
                  <w:rPr>
                    <w:rFonts w:ascii="Calibri" w:hAnsi="Calibri"/>
                    <w:b/>
                    <w:bCs/>
                    <w:color w:val="FF0000"/>
                  </w:rPr>
                  <w:t xml:space="preserve">/-08:30 </w:t>
                </w:r>
                <w:r w:rsidR="00BE0381">
                  <w:rPr>
                    <w:rFonts w:ascii="Calibri" w:hAnsi="Calibri"/>
                  </w:rPr>
                  <w:t>Class 4: FEI Silver Tour Leg 2 round 1</w:t>
                </w:r>
                <w:r w:rsidR="002A5C1A">
                  <w:rPr>
                    <w:rFonts w:ascii="Calibri" w:hAnsi="Calibri"/>
                  </w:rPr>
                  <w:t xml:space="preserve"> </w:t>
                </w:r>
                <w:r w:rsidR="002A5C1A">
                  <w:rPr>
                    <w:rFonts w:ascii="Calibri" w:hAnsi="Calibri"/>
                    <w:b/>
                    <w:bCs/>
                  </w:rPr>
                  <w:t>(</w:t>
                </w:r>
                <w:r w:rsidR="00B77722">
                  <w:rPr>
                    <w:rFonts w:ascii="Calibri" w:hAnsi="Calibri"/>
                    <w:b/>
                    <w:bCs/>
                  </w:rPr>
                  <w:t>19</w:t>
                </w:r>
                <w:r w:rsidR="002A5C1A">
                  <w:rPr>
                    <w:rFonts w:ascii="Calibri" w:hAnsi="Calibri"/>
                    <w:b/>
                    <w:bCs/>
                  </w:rPr>
                  <w:t>)</w:t>
                </w:r>
                <w:r w:rsidR="00BE0381" w:rsidRPr="00EA75EC">
                  <w:rPr>
                    <w:rFonts w:ascii="Calibri" w:hAnsi="Calibri"/>
                    <w:b/>
                  </w:rPr>
                  <w:t xml:space="preserve"> </w:t>
                </w:r>
              </w:p>
              <w:p w14:paraId="6014BC43" w14:textId="77777777" w:rsidR="00BE0381" w:rsidRDefault="00BE0381" w:rsidP="00230DCA">
                <w:pPr>
                  <w:jc w:val="center"/>
                  <w:rPr>
                    <w:rFonts w:ascii="Calibri" w:hAnsi="Calibri"/>
                  </w:rPr>
                </w:pPr>
              </w:p>
              <w:p w14:paraId="16874AC8" w14:textId="4223C407" w:rsidR="00BE0381" w:rsidRPr="002A5C1A" w:rsidRDefault="00012269" w:rsidP="00230DCA">
                <w:pPr>
                  <w:jc w:val="center"/>
                  <w:rPr>
                    <w:rFonts w:ascii="Calibri" w:hAnsi="Calibri"/>
                    <w:b/>
                    <w:bCs/>
                  </w:rPr>
                </w:pPr>
                <w:r>
                  <w:rPr>
                    <w:rFonts w:ascii="Calibri" w:hAnsi="Calibri"/>
                    <w:b/>
                    <w:bCs/>
                    <w:color w:val="FF0000"/>
                  </w:rPr>
                  <w:t xml:space="preserve">+/-09:30 </w:t>
                </w:r>
                <w:r w:rsidR="00BE0381">
                  <w:rPr>
                    <w:rFonts w:ascii="Calibri" w:hAnsi="Calibri"/>
                  </w:rPr>
                  <w:t>Class 2: FEI Gold Tour Leg 2 round 2</w:t>
                </w:r>
                <w:r w:rsidR="002A5C1A">
                  <w:rPr>
                    <w:rFonts w:ascii="Calibri" w:hAnsi="Calibri"/>
                  </w:rPr>
                  <w:t xml:space="preserve"> </w:t>
                </w:r>
                <w:r w:rsidR="002A5C1A">
                  <w:rPr>
                    <w:rFonts w:ascii="Calibri" w:hAnsi="Calibri"/>
                    <w:b/>
                    <w:bCs/>
                  </w:rPr>
                  <w:t>(</w:t>
                </w:r>
                <w:r w:rsidR="00B77722">
                  <w:rPr>
                    <w:rFonts w:ascii="Calibri" w:hAnsi="Calibri"/>
                    <w:b/>
                    <w:bCs/>
                  </w:rPr>
                  <w:t>9</w:t>
                </w:r>
                <w:r w:rsidR="002A5C1A">
                  <w:rPr>
                    <w:rFonts w:ascii="Calibri" w:hAnsi="Calibri"/>
                    <w:b/>
                    <w:bCs/>
                  </w:rPr>
                  <w:t>)</w:t>
                </w:r>
              </w:p>
              <w:p w14:paraId="5F4C9878" w14:textId="1216D79B" w:rsidR="00BE0381" w:rsidRPr="002A5C1A" w:rsidRDefault="00012269" w:rsidP="00230DCA">
                <w:pPr>
                  <w:jc w:val="center"/>
                  <w:rPr>
                    <w:rFonts w:ascii="Calibri" w:hAnsi="Calibri" w:cs="Tahoma"/>
                    <w:b/>
                    <w:bCs/>
                  </w:rPr>
                </w:pPr>
                <w:r>
                  <w:rPr>
                    <w:rFonts w:ascii="Calibri" w:hAnsi="Calibri"/>
                    <w:b/>
                    <w:bCs/>
                    <w:color w:val="FF0000"/>
                  </w:rPr>
                  <w:t xml:space="preserve">+/-10:00 </w:t>
                </w:r>
                <w:r w:rsidR="00BE0381">
                  <w:rPr>
                    <w:rFonts w:ascii="Calibri" w:hAnsi="Calibri"/>
                  </w:rPr>
                  <w:t>Class 4: FEI Silver Tour Leg 2 round 2</w:t>
                </w:r>
                <w:r w:rsidR="002A5C1A">
                  <w:rPr>
                    <w:rFonts w:ascii="Calibri" w:hAnsi="Calibri"/>
                  </w:rPr>
                  <w:t xml:space="preserve"> </w:t>
                </w:r>
                <w:r w:rsidR="00B77722">
                  <w:rPr>
                    <w:rFonts w:ascii="Calibri" w:hAnsi="Calibri"/>
                    <w:b/>
                    <w:bCs/>
                  </w:rPr>
                  <w:t>(19</w:t>
                </w:r>
                <w:r w:rsidR="002A5C1A">
                  <w:rPr>
                    <w:rFonts w:ascii="Calibri" w:hAnsi="Calibri"/>
                    <w:b/>
                    <w:bCs/>
                  </w:rPr>
                  <w:t>)</w:t>
                </w:r>
              </w:p>
            </w:tc>
          </w:tr>
          <w:tr w:rsidR="00BE0381" w:rsidRPr="007E714D" w14:paraId="77C1346D" w14:textId="77777777" w:rsidTr="00230DCA">
            <w:trPr>
              <w:trHeight w:val="3063"/>
            </w:trPr>
            <w:tc>
              <w:tcPr>
                <w:tcW w:w="1526" w:type="dxa"/>
              </w:tcPr>
              <w:p w14:paraId="5532547B" w14:textId="63348CC6" w:rsidR="00BE0381" w:rsidRPr="007E714D" w:rsidRDefault="00BE0381" w:rsidP="00230DCA">
                <w:pPr>
                  <w:jc w:val="center"/>
                  <w:rPr>
                    <w:rFonts w:ascii="Calibri" w:hAnsi="Calibri" w:cs="Tahoma"/>
                    <w:b/>
                    <w:i/>
                  </w:rPr>
                </w:pPr>
                <w:r w:rsidRPr="007E714D">
                  <w:rPr>
                    <w:rFonts w:ascii="Calibri" w:hAnsi="Calibri" w:cs="Tahoma"/>
                    <w:b/>
                    <w:i/>
                  </w:rPr>
                  <w:t>MAY FOXCROFT</w:t>
                </w:r>
              </w:p>
              <w:p w14:paraId="06DFCE40" w14:textId="5B19FC7F" w:rsidR="00BE0381" w:rsidRPr="007E714D" w:rsidRDefault="00BE0381" w:rsidP="00230DCA">
                <w:pPr>
                  <w:jc w:val="center"/>
                  <w:rPr>
                    <w:rFonts w:ascii="Calibri" w:hAnsi="Calibri" w:cs="Tahoma"/>
                    <w:i/>
                  </w:rPr>
                </w:pPr>
              </w:p>
            </w:tc>
            <w:tc>
              <w:tcPr>
                <w:tcW w:w="32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F81F60" w14:textId="438088A6" w:rsidR="00BE0381" w:rsidRDefault="00BE0381" w:rsidP="00230DCA">
                <w:pPr>
                  <w:jc w:val="center"/>
                  <w:rPr>
                    <w:rFonts w:ascii="Calibri" w:hAnsi="Calibri"/>
                    <w:b/>
                  </w:rPr>
                </w:pPr>
                <w:r w:rsidRPr="00EA75EC">
                  <w:rPr>
                    <w:rFonts w:ascii="Calibri" w:hAnsi="Calibri"/>
                    <w:b/>
                  </w:rPr>
                  <w:t>Starting</w:t>
                </w:r>
                <w:r>
                  <w:rPr>
                    <w:rFonts w:ascii="Calibri" w:hAnsi="Calibri"/>
                    <w:b/>
                  </w:rPr>
                  <w:t xml:space="preserve">: after Gold &amp; Silver Round </w:t>
                </w:r>
                <w:r w:rsidR="00302EC4">
                  <w:rPr>
                    <w:rFonts w:ascii="Calibri" w:hAnsi="Calibri"/>
                    <w:b/>
                  </w:rPr>
                  <w:t>2</w:t>
                </w:r>
                <w:r w:rsidRPr="00EA75EC">
                  <w:rPr>
                    <w:rFonts w:ascii="Calibri" w:hAnsi="Calibri"/>
                    <w:b/>
                  </w:rPr>
                  <w:t xml:space="preserve"> </w:t>
                </w:r>
              </w:p>
              <w:p w14:paraId="13D89393" w14:textId="323E378E" w:rsidR="00BE0381" w:rsidRPr="002A5C1A" w:rsidRDefault="00B77722" w:rsidP="00230DCA">
                <w:pPr>
                  <w:jc w:val="center"/>
                  <w:rPr>
                    <w:rFonts w:ascii="Calibri" w:hAnsi="Calibri"/>
                    <w:b/>
                    <w:bCs/>
                  </w:rPr>
                </w:pPr>
                <w:r>
                  <w:rPr>
                    <w:rFonts w:ascii="Calibri" w:hAnsi="Calibri"/>
                    <w:b/>
                    <w:bCs/>
                    <w:color w:val="FF0000"/>
                  </w:rPr>
                  <w:t>+/-</w:t>
                </w:r>
                <w:r w:rsidR="00302EC4">
                  <w:rPr>
                    <w:rFonts w:ascii="Calibri" w:hAnsi="Calibri"/>
                    <w:b/>
                    <w:bCs/>
                    <w:color w:val="FF0000"/>
                  </w:rPr>
                  <w:t>11</w:t>
                </w:r>
                <w:r>
                  <w:rPr>
                    <w:rFonts w:ascii="Calibri" w:hAnsi="Calibri"/>
                    <w:b/>
                    <w:bCs/>
                    <w:color w:val="FF0000"/>
                  </w:rPr>
                  <w:t>:</w:t>
                </w:r>
                <w:r w:rsidR="00302EC4">
                  <w:rPr>
                    <w:rFonts w:ascii="Calibri" w:hAnsi="Calibri"/>
                    <w:b/>
                    <w:bCs/>
                    <w:color w:val="FF0000"/>
                  </w:rPr>
                  <w:t>15</w:t>
                </w:r>
                <w:r>
                  <w:rPr>
                    <w:rFonts w:ascii="Calibri" w:hAnsi="Calibri"/>
                    <w:b/>
                    <w:bCs/>
                    <w:color w:val="FF0000"/>
                  </w:rPr>
                  <w:t xml:space="preserve"> </w:t>
                </w:r>
                <w:r w:rsidR="00BE0381">
                  <w:rPr>
                    <w:rFonts w:ascii="Calibri" w:hAnsi="Calibri"/>
                  </w:rPr>
                  <w:t>Class 5: FEI Bronze Tour Leg 1 round 1</w:t>
                </w:r>
                <w:r w:rsidR="002A5C1A">
                  <w:rPr>
                    <w:rFonts w:ascii="Calibri" w:hAnsi="Calibri"/>
                  </w:rPr>
                  <w:t xml:space="preserve"> </w:t>
                </w:r>
                <w:r w:rsidR="002A5C1A">
                  <w:rPr>
                    <w:rFonts w:ascii="Calibri" w:hAnsi="Calibri"/>
                    <w:b/>
                    <w:bCs/>
                  </w:rPr>
                  <w:t>(1</w:t>
                </w:r>
                <w:r>
                  <w:rPr>
                    <w:rFonts w:ascii="Calibri" w:hAnsi="Calibri"/>
                    <w:b/>
                    <w:bCs/>
                  </w:rPr>
                  <w:t>4</w:t>
                </w:r>
                <w:r w:rsidR="002A5C1A">
                  <w:rPr>
                    <w:rFonts w:ascii="Calibri" w:hAnsi="Calibri"/>
                    <w:b/>
                    <w:bCs/>
                  </w:rPr>
                  <w:t>)</w:t>
                </w:r>
              </w:p>
              <w:p w14:paraId="76A21EE1" w14:textId="302769E1" w:rsidR="00BE0381" w:rsidRPr="002A5C1A" w:rsidRDefault="00B77722" w:rsidP="00230DCA">
                <w:pPr>
                  <w:jc w:val="center"/>
                  <w:rPr>
                    <w:rFonts w:ascii="Calibri" w:hAnsi="Calibri"/>
                    <w:b/>
                    <w:bCs/>
                  </w:rPr>
                </w:pPr>
                <w:r w:rsidRPr="00B77722">
                  <w:rPr>
                    <w:rFonts w:ascii="Calibri" w:hAnsi="Calibri"/>
                    <w:b/>
                    <w:bCs/>
                    <w:color w:val="FF0000"/>
                  </w:rPr>
                  <w:t>+/-</w:t>
                </w:r>
                <w:r w:rsidR="00302EC4">
                  <w:rPr>
                    <w:rFonts w:ascii="Calibri" w:hAnsi="Calibri"/>
                    <w:b/>
                    <w:bCs/>
                    <w:color w:val="FF0000"/>
                  </w:rPr>
                  <w:t>11:50</w:t>
                </w:r>
                <w:r w:rsidRPr="00B77722">
                  <w:rPr>
                    <w:rFonts w:ascii="Calibri" w:hAnsi="Calibri"/>
                    <w:color w:val="FF0000"/>
                  </w:rPr>
                  <w:t xml:space="preserve"> </w:t>
                </w:r>
                <w:r w:rsidR="00BE0381">
                  <w:rPr>
                    <w:rFonts w:ascii="Calibri" w:hAnsi="Calibri"/>
                  </w:rPr>
                  <w:t>Class 7: SASJ Blue Tour Leg 1 round 1</w:t>
                </w:r>
                <w:r w:rsidR="002A5C1A">
                  <w:rPr>
                    <w:rFonts w:ascii="Calibri" w:hAnsi="Calibri"/>
                  </w:rPr>
                  <w:t xml:space="preserve"> </w:t>
                </w:r>
                <w:r w:rsidR="002A5C1A">
                  <w:rPr>
                    <w:rFonts w:ascii="Calibri" w:hAnsi="Calibri"/>
                    <w:b/>
                    <w:bCs/>
                  </w:rPr>
                  <w:t>(</w:t>
                </w:r>
                <w:r>
                  <w:rPr>
                    <w:rFonts w:ascii="Calibri" w:hAnsi="Calibri"/>
                    <w:b/>
                    <w:bCs/>
                  </w:rPr>
                  <w:t>19</w:t>
                </w:r>
                <w:r w:rsidR="002A5C1A">
                  <w:rPr>
                    <w:rFonts w:ascii="Calibri" w:hAnsi="Calibri"/>
                    <w:b/>
                    <w:bCs/>
                  </w:rPr>
                  <w:t>)</w:t>
                </w:r>
              </w:p>
              <w:p w14:paraId="44878B95" w14:textId="67D1C142" w:rsidR="00BE0381" w:rsidRDefault="00832F1E" w:rsidP="00230DCA">
                <w:pPr>
                  <w:jc w:val="center"/>
                  <w:rPr>
                    <w:rFonts w:ascii="Calibri" w:hAnsi="Calibri"/>
                    <w:b/>
                    <w:bCs/>
                  </w:rPr>
                </w:pPr>
                <w:r>
                  <w:rPr>
                    <w:rFonts w:ascii="Calibri" w:hAnsi="Calibri"/>
                    <w:b/>
                    <w:bCs/>
                    <w:color w:val="FF0000"/>
                  </w:rPr>
                  <w:t>+/-1</w:t>
                </w:r>
                <w:r w:rsidR="00302EC4">
                  <w:rPr>
                    <w:rFonts w:ascii="Calibri" w:hAnsi="Calibri"/>
                    <w:b/>
                    <w:bCs/>
                    <w:color w:val="FF0000"/>
                  </w:rPr>
                  <w:t>2</w:t>
                </w:r>
                <w:r>
                  <w:rPr>
                    <w:rFonts w:ascii="Calibri" w:hAnsi="Calibri"/>
                    <w:b/>
                    <w:bCs/>
                    <w:color w:val="FF0000"/>
                  </w:rPr>
                  <w:t>:</w:t>
                </w:r>
                <w:r w:rsidR="00302EC4">
                  <w:rPr>
                    <w:rFonts w:ascii="Calibri" w:hAnsi="Calibri"/>
                    <w:b/>
                    <w:bCs/>
                    <w:color w:val="FF0000"/>
                  </w:rPr>
                  <w:t>40</w:t>
                </w:r>
                <w:r>
                  <w:rPr>
                    <w:rFonts w:ascii="Calibri" w:hAnsi="Calibri"/>
                    <w:b/>
                    <w:bCs/>
                    <w:color w:val="FF0000"/>
                  </w:rPr>
                  <w:t xml:space="preserve"> </w:t>
                </w:r>
                <w:r w:rsidR="00BE0381">
                  <w:rPr>
                    <w:rFonts w:ascii="Calibri" w:hAnsi="Calibri"/>
                  </w:rPr>
                  <w:t>Class 9: SASJ Green Tour Leg 1 round 1</w:t>
                </w:r>
                <w:r w:rsidR="002A5C1A">
                  <w:rPr>
                    <w:rFonts w:ascii="Calibri" w:hAnsi="Calibri"/>
                  </w:rPr>
                  <w:t xml:space="preserve"> </w:t>
                </w:r>
                <w:r w:rsidR="002A5C1A">
                  <w:rPr>
                    <w:rFonts w:ascii="Calibri" w:hAnsi="Calibri"/>
                    <w:b/>
                    <w:bCs/>
                  </w:rPr>
                  <w:t>(</w:t>
                </w:r>
                <w:r w:rsidR="00B77722">
                  <w:rPr>
                    <w:rFonts w:ascii="Calibri" w:hAnsi="Calibri"/>
                    <w:b/>
                    <w:bCs/>
                  </w:rPr>
                  <w:t>20</w:t>
                </w:r>
                <w:r w:rsidR="002A5C1A">
                  <w:rPr>
                    <w:rFonts w:ascii="Calibri" w:hAnsi="Calibri"/>
                    <w:b/>
                    <w:bCs/>
                  </w:rPr>
                  <w:t>)</w:t>
                </w:r>
              </w:p>
              <w:p w14:paraId="61F54952" w14:textId="77777777" w:rsidR="00302EC4" w:rsidRPr="002A5C1A" w:rsidRDefault="00302EC4" w:rsidP="00230DCA">
                <w:pPr>
                  <w:jc w:val="center"/>
                  <w:rPr>
                    <w:rFonts w:ascii="Calibri" w:hAnsi="Calibri"/>
                    <w:b/>
                    <w:bCs/>
                  </w:rPr>
                </w:pPr>
              </w:p>
              <w:p w14:paraId="4E5EAB69" w14:textId="0EAA5219" w:rsidR="00BE0381" w:rsidRPr="002A5C1A" w:rsidRDefault="00302EC4" w:rsidP="00230DCA">
                <w:pPr>
                  <w:jc w:val="center"/>
                  <w:rPr>
                    <w:rFonts w:ascii="Calibri" w:hAnsi="Calibri"/>
                    <w:b/>
                    <w:bCs/>
                  </w:rPr>
                </w:pPr>
                <w:r>
                  <w:rPr>
                    <w:rFonts w:ascii="Calibri" w:hAnsi="Calibri"/>
                    <w:b/>
                    <w:bCs/>
                    <w:color w:val="FF0000"/>
                  </w:rPr>
                  <w:t xml:space="preserve">+/-13:40 </w:t>
                </w:r>
                <w:r w:rsidR="00BE0381">
                  <w:rPr>
                    <w:rFonts w:ascii="Calibri" w:hAnsi="Calibri"/>
                  </w:rPr>
                  <w:t>Class 5: FEI Bronze Tour Leg 1 round 2</w:t>
                </w:r>
                <w:r w:rsidR="002A5C1A">
                  <w:rPr>
                    <w:rFonts w:ascii="Calibri" w:hAnsi="Calibri"/>
                  </w:rPr>
                  <w:t xml:space="preserve"> </w:t>
                </w:r>
                <w:r w:rsidR="002A5C1A">
                  <w:rPr>
                    <w:rFonts w:ascii="Calibri" w:hAnsi="Calibri"/>
                    <w:b/>
                    <w:bCs/>
                  </w:rPr>
                  <w:t>(1</w:t>
                </w:r>
                <w:r w:rsidR="00B77722">
                  <w:rPr>
                    <w:rFonts w:ascii="Calibri" w:hAnsi="Calibri"/>
                    <w:b/>
                    <w:bCs/>
                  </w:rPr>
                  <w:t>4</w:t>
                </w:r>
                <w:r w:rsidR="002A5C1A">
                  <w:rPr>
                    <w:rFonts w:ascii="Calibri" w:hAnsi="Calibri"/>
                    <w:b/>
                    <w:bCs/>
                  </w:rPr>
                  <w:t>)</w:t>
                </w:r>
              </w:p>
              <w:p w14:paraId="20E2BA75" w14:textId="154203D5" w:rsidR="00BE0381" w:rsidRPr="002A5C1A" w:rsidRDefault="00302EC4" w:rsidP="00230DCA">
                <w:pPr>
                  <w:jc w:val="center"/>
                  <w:rPr>
                    <w:rFonts w:ascii="Calibri" w:hAnsi="Calibri"/>
                    <w:b/>
                    <w:bCs/>
                  </w:rPr>
                </w:pPr>
                <w:r w:rsidRPr="00302EC4">
                  <w:rPr>
                    <w:rFonts w:ascii="Calibri" w:hAnsi="Calibri"/>
                    <w:b/>
                    <w:bCs/>
                    <w:color w:val="FF0000"/>
                  </w:rPr>
                  <w:t>+/-14:20</w:t>
                </w:r>
                <w:r w:rsidRPr="00302EC4">
                  <w:rPr>
                    <w:rFonts w:ascii="Calibri" w:hAnsi="Calibri"/>
                    <w:color w:val="FF0000"/>
                  </w:rPr>
                  <w:t xml:space="preserve"> </w:t>
                </w:r>
                <w:r w:rsidR="00BE0381">
                  <w:rPr>
                    <w:rFonts w:ascii="Calibri" w:hAnsi="Calibri"/>
                  </w:rPr>
                  <w:t>Class 7: SASJ Blue Tour Leg 1 round 2</w:t>
                </w:r>
                <w:r w:rsidR="002A5C1A">
                  <w:rPr>
                    <w:rFonts w:ascii="Calibri" w:hAnsi="Calibri"/>
                    <w:b/>
                    <w:bCs/>
                  </w:rPr>
                  <w:t xml:space="preserve"> (</w:t>
                </w:r>
                <w:r w:rsidR="00B77722">
                  <w:rPr>
                    <w:rFonts w:ascii="Calibri" w:hAnsi="Calibri"/>
                    <w:b/>
                    <w:bCs/>
                  </w:rPr>
                  <w:t>19</w:t>
                </w:r>
                <w:r w:rsidR="002A5C1A">
                  <w:rPr>
                    <w:rFonts w:ascii="Calibri" w:hAnsi="Calibri"/>
                    <w:b/>
                    <w:bCs/>
                  </w:rPr>
                  <w:t>)</w:t>
                </w:r>
              </w:p>
              <w:p w14:paraId="3517CFC7" w14:textId="1B2CF488" w:rsidR="00BE0381" w:rsidRPr="002A5C1A" w:rsidRDefault="00302EC4" w:rsidP="00230DCA">
                <w:pPr>
                  <w:rPr>
                    <w:rFonts w:ascii="Calibri" w:hAnsi="Calibri" w:cs="Tahoma"/>
                    <w:b/>
                    <w:bCs/>
                  </w:rPr>
                </w:pPr>
                <w:r>
                  <w:rPr>
                    <w:rFonts w:ascii="Calibri" w:hAnsi="Calibri"/>
                    <w:b/>
                    <w:bCs/>
                    <w:color w:val="FF0000"/>
                  </w:rPr>
                  <w:t xml:space="preserve">+/-15:05 </w:t>
                </w:r>
                <w:r w:rsidR="00BE0381">
                  <w:rPr>
                    <w:rFonts w:ascii="Calibri" w:hAnsi="Calibri"/>
                  </w:rPr>
                  <w:t>Class 9: SASJ Green Tour Leg 1 round 2</w:t>
                </w:r>
                <w:r w:rsidR="002A5C1A">
                  <w:rPr>
                    <w:rFonts w:ascii="Calibri" w:hAnsi="Calibri"/>
                  </w:rPr>
                  <w:t xml:space="preserve"> </w:t>
                </w:r>
                <w:r w:rsidR="002A5C1A">
                  <w:rPr>
                    <w:rFonts w:ascii="Calibri" w:hAnsi="Calibri"/>
                    <w:b/>
                    <w:bCs/>
                  </w:rPr>
                  <w:t>(</w:t>
                </w:r>
                <w:r w:rsidR="00B77722">
                  <w:rPr>
                    <w:rFonts w:ascii="Calibri" w:hAnsi="Calibri"/>
                    <w:b/>
                    <w:bCs/>
                  </w:rPr>
                  <w:t>20</w:t>
                </w:r>
                <w:r w:rsidR="002A5C1A">
                  <w:rPr>
                    <w:rFonts w:ascii="Calibri" w:hAnsi="Calibri"/>
                    <w:b/>
                    <w:bCs/>
                  </w:rPr>
                  <w:t>)</w:t>
                </w:r>
              </w:p>
            </w:tc>
            <w:tc>
              <w:tcPr>
                <w:tcW w:w="32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8AE4C0" w14:textId="6F454522" w:rsidR="00BE0381" w:rsidRDefault="00BE0381" w:rsidP="00230DCA">
                <w:pPr>
                  <w:jc w:val="center"/>
                  <w:rPr>
                    <w:rFonts w:ascii="Calibri" w:hAnsi="Calibri"/>
                    <w:b/>
                  </w:rPr>
                </w:pPr>
                <w:r w:rsidRPr="00EA75EC">
                  <w:rPr>
                    <w:rFonts w:ascii="Calibri" w:hAnsi="Calibri"/>
                    <w:b/>
                  </w:rPr>
                  <w:t>Starting</w:t>
                </w:r>
                <w:r>
                  <w:rPr>
                    <w:rFonts w:ascii="Calibri" w:hAnsi="Calibri"/>
                    <w:b/>
                  </w:rPr>
                  <w:t xml:space="preserve">: after Gold &amp; Silver Round </w:t>
                </w:r>
                <w:r w:rsidR="00302EC4">
                  <w:rPr>
                    <w:rFonts w:ascii="Calibri" w:hAnsi="Calibri"/>
                    <w:b/>
                  </w:rPr>
                  <w:t>2</w:t>
                </w:r>
                <w:r w:rsidRPr="00EA75EC">
                  <w:rPr>
                    <w:rFonts w:ascii="Calibri" w:hAnsi="Calibri"/>
                    <w:b/>
                  </w:rPr>
                  <w:t xml:space="preserve"> </w:t>
                </w:r>
              </w:p>
              <w:p w14:paraId="04768354" w14:textId="0C330233" w:rsidR="00BE0381" w:rsidRPr="002A5C1A" w:rsidRDefault="00012269" w:rsidP="00230DCA">
                <w:pPr>
                  <w:jc w:val="center"/>
                  <w:rPr>
                    <w:rFonts w:ascii="Calibri" w:hAnsi="Calibri"/>
                    <w:b/>
                    <w:bCs/>
                  </w:rPr>
                </w:pPr>
                <w:r>
                  <w:rPr>
                    <w:rFonts w:ascii="Calibri" w:hAnsi="Calibri"/>
                    <w:b/>
                    <w:bCs/>
                    <w:color w:val="FF0000"/>
                  </w:rPr>
                  <w:t xml:space="preserve">+/-11:15 </w:t>
                </w:r>
                <w:r w:rsidR="00BE0381">
                  <w:rPr>
                    <w:rFonts w:ascii="Calibri" w:hAnsi="Calibri"/>
                  </w:rPr>
                  <w:t>Class 6: FEI Bronze Tour Leg 2 round 1</w:t>
                </w:r>
                <w:r w:rsidR="002A5C1A">
                  <w:rPr>
                    <w:rFonts w:ascii="Calibri" w:hAnsi="Calibri"/>
                  </w:rPr>
                  <w:t xml:space="preserve"> </w:t>
                </w:r>
                <w:r w:rsidR="002A5C1A">
                  <w:rPr>
                    <w:rFonts w:ascii="Calibri" w:hAnsi="Calibri"/>
                    <w:b/>
                    <w:bCs/>
                  </w:rPr>
                  <w:t>(1</w:t>
                </w:r>
                <w:r w:rsidR="00B77722">
                  <w:rPr>
                    <w:rFonts w:ascii="Calibri" w:hAnsi="Calibri"/>
                    <w:b/>
                    <w:bCs/>
                  </w:rPr>
                  <w:t>4</w:t>
                </w:r>
                <w:r w:rsidR="002A5C1A">
                  <w:rPr>
                    <w:rFonts w:ascii="Calibri" w:hAnsi="Calibri"/>
                    <w:b/>
                    <w:bCs/>
                  </w:rPr>
                  <w:t>)</w:t>
                </w:r>
              </w:p>
              <w:p w14:paraId="5198DE71" w14:textId="1065DE75" w:rsidR="00BE0381" w:rsidRPr="002A5C1A" w:rsidRDefault="00012269" w:rsidP="00230DCA">
                <w:pPr>
                  <w:jc w:val="center"/>
                  <w:rPr>
                    <w:rFonts w:ascii="Calibri" w:hAnsi="Calibri"/>
                    <w:b/>
                    <w:bCs/>
                  </w:rPr>
                </w:pPr>
                <w:r>
                  <w:rPr>
                    <w:rFonts w:ascii="Calibri" w:hAnsi="Calibri"/>
                    <w:b/>
                    <w:bCs/>
                    <w:color w:val="FF0000"/>
                  </w:rPr>
                  <w:t xml:space="preserve">+/-11:50 </w:t>
                </w:r>
                <w:r w:rsidR="00BE0381">
                  <w:rPr>
                    <w:rFonts w:ascii="Calibri" w:hAnsi="Calibri"/>
                  </w:rPr>
                  <w:t>Class 8: SASJ Blue Tour Leg 2 round 1</w:t>
                </w:r>
                <w:r w:rsidR="002A5C1A">
                  <w:rPr>
                    <w:rFonts w:ascii="Calibri" w:hAnsi="Calibri"/>
                  </w:rPr>
                  <w:t xml:space="preserve"> </w:t>
                </w:r>
                <w:r w:rsidR="002A5C1A">
                  <w:rPr>
                    <w:rFonts w:ascii="Calibri" w:hAnsi="Calibri"/>
                    <w:b/>
                    <w:bCs/>
                  </w:rPr>
                  <w:t>(</w:t>
                </w:r>
                <w:r w:rsidR="00B77722">
                  <w:rPr>
                    <w:rFonts w:ascii="Calibri" w:hAnsi="Calibri"/>
                    <w:b/>
                    <w:bCs/>
                  </w:rPr>
                  <w:t>19</w:t>
                </w:r>
                <w:r w:rsidR="002A5C1A">
                  <w:rPr>
                    <w:rFonts w:ascii="Calibri" w:hAnsi="Calibri"/>
                    <w:b/>
                    <w:bCs/>
                  </w:rPr>
                  <w:t>)</w:t>
                </w:r>
              </w:p>
              <w:p w14:paraId="709A8657" w14:textId="28F400BA" w:rsidR="00BE0381" w:rsidRPr="002A5C1A" w:rsidRDefault="00012269" w:rsidP="00230DCA">
                <w:pPr>
                  <w:jc w:val="center"/>
                  <w:rPr>
                    <w:rFonts w:ascii="Calibri" w:hAnsi="Calibri"/>
                    <w:b/>
                    <w:bCs/>
                  </w:rPr>
                </w:pPr>
                <w:r>
                  <w:rPr>
                    <w:rFonts w:ascii="Calibri" w:hAnsi="Calibri"/>
                    <w:b/>
                    <w:bCs/>
                    <w:color w:val="FF0000"/>
                  </w:rPr>
                  <w:t xml:space="preserve">+/-12:40 </w:t>
                </w:r>
                <w:r w:rsidR="00BE0381">
                  <w:rPr>
                    <w:rFonts w:ascii="Calibri" w:hAnsi="Calibri"/>
                  </w:rPr>
                  <w:t>Class 10: SASJ Green Tour Leg 2 round 1</w:t>
                </w:r>
                <w:r w:rsidR="002A5C1A">
                  <w:rPr>
                    <w:rFonts w:ascii="Calibri" w:hAnsi="Calibri"/>
                  </w:rPr>
                  <w:t xml:space="preserve"> </w:t>
                </w:r>
                <w:r w:rsidR="002A5C1A">
                  <w:rPr>
                    <w:rFonts w:ascii="Calibri" w:hAnsi="Calibri"/>
                    <w:b/>
                    <w:bCs/>
                  </w:rPr>
                  <w:t>(</w:t>
                </w:r>
                <w:r w:rsidR="00B77722">
                  <w:rPr>
                    <w:rFonts w:ascii="Calibri" w:hAnsi="Calibri"/>
                    <w:b/>
                    <w:bCs/>
                  </w:rPr>
                  <w:t>20</w:t>
                </w:r>
                <w:r w:rsidR="002A5C1A">
                  <w:rPr>
                    <w:rFonts w:ascii="Calibri" w:hAnsi="Calibri"/>
                    <w:b/>
                    <w:bCs/>
                  </w:rPr>
                  <w:t>)</w:t>
                </w:r>
              </w:p>
              <w:p w14:paraId="7320AA05" w14:textId="77777777" w:rsidR="00BE0381" w:rsidRDefault="00BE0381" w:rsidP="00230DCA">
                <w:pPr>
                  <w:jc w:val="center"/>
                  <w:rPr>
                    <w:rFonts w:ascii="Calibri" w:hAnsi="Calibri"/>
                  </w:rPr>
                </w:pPr>
              </w:p>
              <w:p w14:paraId="4E107577" w14:textId="3F47E1BA" w:rsidR="00BE0381" w:rsidRPr="002A5C1A" w:rsidRDefault="00012269" w:rsidP="00230DCA">
                <w:pPr>
                  <w:jc w:val="center"/>
                  <w:rPr>
                    <w:rFonts w:ascii="Calibri" w:hAnsi="Calibri"/>
                    <w:b/>
                    <w:bCs/>
                  </w:rPr>
                </w:pPr>
                <w:r>
                  <w:rPr>
                    <w:rFonts w:ascii="Calibri" w:hAnsi="Calibri"/>
                    <w:b/>
                    <w:bCs/>
                    <w:color w:val="FF0000"/>
                  </w:rPr>
                  <w:t xml:space="preserve">+/-13:40 </w:t>
                </w:r>
                <w:r w:rsidR="00BE0381">
                  <w:rPr>
                    <w:rFonts w:ascii="Calibri" w:hAnsi="Calibri"/>
                  </w:rPr>
                  <w:t>Class 6: FEI Bronze Tour Leg 2 round 2</w:t>
                </w:r>
                <w:r w:rsidR="002A5C1A">
                  <w:rPr>
                    <w:rFonts w:ascii="Calibri" w:hAnsi="Calibri"/>
                  </w:rPr>
                  <w:t xml:space="preserve"> </w:t>
                </w:r>
                <w:r w:rsidR="002A5C1A">
                  <w:rPr>
                    <w:rFonts w:ascii="Calibri" w:hAnsi="Calibri"/>
                    <w:b/>
                    <w:bCs/>
                  </w:rPr>
                  <w:t>(1</w:t>
                </w:r>
                <w:r w:rsidR="00B77722">
                  <w:rPr>
                    <w:rFonts w:ascii="Calibri" w:hAnsi="Calibri"/>
                    <w:b/>
                    <w:bCs/>
                  </w:rPr>
                  <w:t>4</w:t>
                </w:r>
                <w:r w:rsidR="002A5C1A">
                  <w:rPr>
                    <w:rFonts w:ascii="Calibri" w:hAnsi="Calibri"/>
                    <w:b/>
                    <w:bCs/>
                  </w:rPr>
                  <w:t>)</w:t>
                </w:r>
              </w:p>
              <w:p w14:paraId="68772F18" w14:textId="22A6BA42" w:rsidR="00BE0381" w:rsidRPr="002A5C1A" w:rsidRDefault="00012269" w:rsidP="00230DCA">
                <w:pPr>
                  <w:jc w:val="center"/>
                  <w:rPr>
                    <w:rFonts w:ascii="Calibri" w:hAnsi="Calibri"/>
                    <w:b/>
                    <w:bCs/>
                  </w:rPr>
                </w:pPr>
                <w:r>
                  <w:rPr>
                    <w:rFonts w:ascii="Calibri" w:hAnsi="Calibri"/>
                    <w:b/>
                    <w:bCs/>
                    <w:color w:val="FF0000"/>
                  </w:rPr>
                  <w:t xml:space="preserve">+/-14:20 </w:t>
                </w:r>
                <w:r w:rsidR="00BE0381">
                  <w:rPr>
                    <w:rFonts w:ascii="Calibri" w:hAnsi="Calibri"/>
                  </w:rPr>
                  <w:t>Class 8: SASJ Blue Tour Leg 2 round 2</w:t>
                </w:r>
                <w:r w:rsidR="002A5C1A">
                  <w:rPr>
                    <w:rFonts w:ascii="Calibri" w:hAnsi="Calibri"/>
                  </w:rPr>
                  <w:t xml:space="preserve"> </w:t>
                </w:r>
                <w:r w:rsidR="002A5C1A">
                  <w:rPr>
                    <w:rFonts w:ascii="Calibri" w:hAnsi="Calibri"/>
                    <w:b/>
                    <w:bCs/>
                  </w:rPr>
                  <w:t>(</w:t>
                </w:r>
                <w:r w:rsidR="00B77722">
                  <w:rPr>
                    <w:rFonts w:ascii="Calibri" w:hAnsi="Calibri"/>
                    <w:b/>
                    <w:bCs/>
                  </w:rPr>
                  <w:t>19</w:t>
                </w:r>
                <w:r w:rsidR="002A5C1A">
                  <w:rPr>
                    <w:rFonts w:ascii="Calibri" w:hAnsi="Calibri"/>
                    <w:b/>
                    <w:bCs/>
                  </w:rPr>
                  <w:t>)</w:t>
                </w:r>
              </w:p>
              <w:p w14:paraId="3F5695E4" w14:textId="780B2DBA" w:rsidR="00BE0381" w:rsidRPr="002A5C1A" w:rsidRDefault="00012269" w:rsidP="00230DCA">
                <w:pPr>
                  <w:tabs>
                    <w:tab w:val="left" w:pos="-1152"/>
                    <w:tab w:val="left" w:pos="-720"/>
                    <w:tab w:val="left" w:pos="0"/>
                    <w:tab w:val="left" w:pos="720"/>
                    <w:tab w:val="left" w:pos="964"/>
                    <w:tab w:val="left" w:pos="1093"/>
                    <w:tab w:val="left" w:pos="1440"/>
                    <w:tab w:val="left" w:pos="2160"/>
                    <w:tab w:val="left" w:pos="2880"/>
                    <w:tab w:val="left" w:pos="3600"/>
                    <w:tab w:val="left" w:pos="4034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Tahoma"/>
                    <w:b/>
                    <w:bCs/>
                  </w:rPr>
                </w:pPr>
                <w:r>
                  <w:rPr>
                    <w:rFonts w:ascii="Calibri" w:hAnsi="Calibri"/>
                    <w:b/>
                    <w:bCs/>
                    <w:color w:val="FF0000"/>
                  </w:rPr>
                  <w:t xml:space="preserve">+/-15:05 </w:t>
                </w:r>
                <w:r w:rsidR="00BE0381">
                  <w:rPr>
                    <w:rFonts w:ascii="Calibri" w:hAnsi="Calibri"/>
                  </w:rPr>
                  <w:t>Class 10: SASJ Green Tour Leg 2 round 2</w:t>
                </w:r>
                <w:r w:rsidR="002A5C1A">
                  <w:rPr>
                    <w:rFonts w:ascii="Calibri" w:hAnsi="Calibri"/>
                  </w:rPr>
                  <w:t xml:space="preserve"> </w:t>
                </w:r>
                <w:r w:rsidR="002A5C1A">
                  <w:rPr>
                    <w:rFonts w:ascii="Calibri" w:hAnsi="Calibri"/>
                    <w:b/>
                    <w:bCs/>
                  </w:rPr>
                  <w:t>(</w:t>
                </w:r>
                <w:r w:rsidR="00B77722">
                  <w:rPr>
                    <w:rFonts w:ascii="Calibri" w:hAnsi="Calibri"/>
                    <w:b/>
                    <w:bCs/>
                  </w:rPr>
                  <w:t>20</w:t>
                </w:r>
                <w:r w:rsidR="002A5C1A">
                  <w:rPr>
                    <w:rFonts w:ascii="Calibri" w:hAnsi="Calibri"/>
                    <w:b/>
                    <w:bCs/>
                  </w:rPr>
                  <w:t>)</w:t>
                </w:r>
              </w:p>
            </w:tc>
          </w:tr>
        </w:tbl>
        <w:p w14:paraId="4AC68890" w14:textId="5CAF88D3" w:rsidR="00DB2203" w:rsidRDefault="00DC23C7" w:rsidP="00DB2203">
          <w:pPr>
            <w:pStyle w:val="NoSpacing"/>
            <w:rPr>
              <w:rFonts w:cs="Arial-BoldMT"/>
              <w:b/>
              <w:bCs/>
              <w:color w:val="000000"/>
              <w:sz w:val="16"/>
              <w:szCs w:val="16"/>
              <w:lang w:val="en-GB" w:eastAsia="en-ZA"/>
            </w:rPr>
          </w:pPr>
          <w:r>
            <w:rPr>
              <w:rFonts w:ascii="Calibri" w:eastAsia="Calibri" w:hAnsi="Calibri" w:cs="Tahoma"/>
              <w:b/>
              <w:i/>
              <w:noProof/>
            </w:rPr>
            <w:drawing>
              <wp:anchor distT="0" distB="0" distL="114300" distR="114300" simplePos="0" relativeHeight="251693056" behindDoc="1" locked="0" layoutInCell="1" allowOverlap="1" wp14:anchorId="789658CC" wp14:editId="1DFEC223">
                <wp:simplePos x="0" y="0"/>
                <wp:positionH relativeFrom="column">
                  <wp:posOffset>92710</wp:posOffset>
                </wp:positionH>
                <wp:positionV relativeFrom="paragraph">
                  <wp:posOffset>3388995</wp:posOffset>
                </wp:positionV>
                <wp:extent cx="1419860" cy="1367755"/>
                <wp:effectExtent l="0" t="0" r="8890" b="4445"/>
                <wp:wrapTight wrapText="bothSides">
                  <wp:wrapPolygon edited="0">
                    <wp:start x="0" y="0"/>
                    <wp:lineTo x="0" y="21369"/>
                    <wp:lineTo x="21445" y="21369"/>
                    <wp:lineTo x="21445" y="0"/>
                    <wp:lineTo x="0" y="0"/>
                  </wp:wrapPolygon>
                </wp:wrapTight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860" cy="13677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B2203">
            <w:rPr>
              <w:noProof/>
            </w:rPr>
            <w:drawing>
              <wp:anchor distT="0" distB="0" distL="114300" distR="114300" simplePos="0" relativeHeight="251688960" behindDoc="1" locked="0" layoutInCell="1" allowOverlap="1" wp14:anchorId="5D4430A2" wp14:editId="75A041EE">
                <wp:simplePos x="0" y="0"/>
                <wp:positionH relativeFrom="margin">
                  <wp:posOffset>160020</wp:posOffset>
                </wp:positionH>
                <wp:positionV relativeFrom="paragraph">
                  <wp:posOffset>2463165</wp:posOffset>
                </wp:positionV>
                <wp:extent cx="1341120" cy="925830"/>
                <wp:effectExtent l="0" t="0" r="0" b="7620"/>
                <wp:wrapTight wrapText="bothSides">
                  <wp:wrapPolygon edited="0">
                    <wp:start x="0" y="0"/>
                    <wp:lineTo x="0" y="21333"/>
                    <wp:lineTo x="21170" y="21333"/>
                    <wp:lineTo x="21170" y="0"/>
                    <wp:lineTo x="0" y="0"/>
                  </wp:wrapPolygon>
                </wp:wrapTight>
                <wp:docPr id="49" name="Picture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1120" cy="925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0BD6E0A1" w14:textId="2A4133F8" w:rsidR="00DB2203" w:rsidRPr="00DB2203" w:rsidRDefault="00DC23C7" w:rsidP="00DB2203">
      <w:pPr>
        <w:pStyle w:val="NoSpacing"/>
        <w:rPr>
          <w:noProof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1F2026F6" wp14:editId="2BADB704">
            <wp:simplePos x="0" y="0"/>
            <wp:positionH relativeFrom="margin">
              <wp:posOffset>-266700</wp:posOffset>
            </wp:positionH>
            <wp:positionV relativeFrom="paragraph">
              <wp:posOffset>664845</wp:posOffset>
            </wp:positionV>
            <wp:extent cx="1446530" cy="1191260"/>
            <wp:effectExtent l="0" t="0" r="1270" b="8890"/>
            <wp:wrapTight wrapText="bothSides">
              <wp:wrapPolygon edited="0">
                <wp:start x="0" y="0"/>
                <wp:lineTo x="0" y="21416"/>
                <wp:lineTo x="21335" y="21416"/>
                <wp:lineTo x="21335" y="0"/>
                <wp:lineTo x="0" y="0"/>
              </wp:wrapPolygon>
            </wp:wrapTight>
            <wp:docPr id="48" name="Picture 4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29035C14" wp14:editId="2B9BF3C6">
            <wp:simplePos x="0" y="0"/>
            <wp:positionH relativeFrom="margin">
              <wp:posOffset>-169545</wp:posOffset>
            </wp:positionH>
            <wp:positionV relativeFrom="paragraph">
              <wp:posOffset>1931035</wp:posOffset>
            </wp:positionV>
            <wp:extent cx="1266825" cy="1364615"/>
            <wp:effectExtent l="0" t="0" r="9525" b="6985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203">
        <w:rPr>
          <w:rFonts w:ascii="Amasis MT Pro Black" w:eastAsia="Calibri" w:hAnsi="Amasis MT Pro Black" w:cs="Tahoma"/>
          <w:b/>
          <w:i/>
          <w:noProof/>
          <w:sz w:val="28"/>
          <w:szCs w:val="28"/>
        </w:rPr>
        <w:t>RE</w:t>
      </w:r>
      <w:r w:rsidR="00DB2203" w:rsidRPr="000D57B4">
        <w:rPr>
          <w:rFonts w:ascii="Amasis MT Pro Black" w:eastAsia="Calibri" w:hAnsi="Amasis MT Pro Black" w:cs="Tahoma"/>
          <w:b/>
          <w:i/>
          <w:noProof/>
          <w:sz w:val="28"/>
          <w:szCs w:val="28"/>
        </w:rPr>
        <w:t>NATE &amp; ANDRE` BOSMAN</w:t>
      </w:r>
    </w:p>
    <w:p w14:paraId="7019A582" w14:textId="3D92D6DD" w:rsidR="00DB2203" w:rsidRDefault="00DB2203" w:rsidP="000B7865">
      <w:pPr>
        <w:rPr>
          <w:noProof/>
        </w:rPr>
      </w:pPr>
    </w:p>
    <w:p w14:paraId="69E57C3F" w14:textId="23748D64" w:rsidR="000B7865" w:rsidRPr="000B7865" w:rsidRDefault="00DC23C7" w:rsidP="000B786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95104" behindDoc="1" locked="0" layoutInCell="1" allowOverlap="1" wp14:anchorId="01070DB6" wp14:editId="52D81891">
            <wp:simplePos x="0" y="0"/>
            <wp:positionH relativeFrom="column">
              <wp:posOffset>-269240</wp:posOffset>
            </wp:positionH>
            <wp:positionV relativeFrom="paragraph">
              <wp:posOffset>1270635</wp:posOffset>
            </wp:positionV>
            <wp:extent cx="1823954" cy="704850"/>
            <wp:effectExtent l="0" t="0" r="5080" b="0"/>
            <wp:wrapTight wrapText="bothSides">
              <wp:wrapPolygon edited="0">
                <wp:start x="0" y="0"/>
                <wp:lineTo x="0" y="21016"/>
                <wp:lineTo x="21435" y="21016"/>
                <wp:lineTo x="21435" y="0"/>
                <wp:lineTo x="0" y="0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954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1" locked="0" layoutInCell="1" allowOverlap="1" wp14:anchorId="670B3354" wp14:editId="1C7A6FEB">
            <wp:simplePos x="0" y="0"/>
            <wp:positionH relativeFrom="page">
              <wp:posOffset>3235325</wp:posOffset>
            </wp:positionH>
            <wp:positionV relativeFrom="paragraph">
              <wp:posOffset>473075</wp:posOffset>
            </wp:positionV>
            <wp:extent cx="3108325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446" y="21327"/>
                <wp:lineTo x="21446" y="0"/>
                <wp:lineTo x="0" y="0"/>
              </wp:wrapPolygon>
            </wp:wrapTight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Tahoma"/>
          <w:b/>
          <w:i/>
          <w:noProof/>
          <w:lang w:eastAsia="en-US"/>
        </w:rPr>
        <w:drawing>
          <wp:anchor distT="0" distB="0" distL="114300" distR="114300" simplePos="0" relativeHeight="251694080" behindDoc="1" locked="0" layoutInCell="1" allowOverlap="1" wp14:anchorId="09A90DF6" wp14:editId="07C895E7">
            <wp:simplePos x="0" y="0"/>
            <wp:positionH relativeFrom="page">
              <wp:posOffset>2404745</wp:posOffset>
            </wp:positionH>
            <wp:positionV relativeFrom="paragraph">
              <wp:posOffset>1259205</wp:posOffset>
            </wp:positionV>
            <wp:extent cx="1656080" cy="733425"/>
            <wp:effectExtent l="0" t="0" r="1270" b="9525"/>
            <wp:wrapTight wrapText="bothSides">
              <wp:wrapPolygon edited="0">
                <wp:start x="0" y="0"/>
                <wp:lineTo x="0" y="21319"/>
                <wp:lineTo x="21368" y="21319"/>
                <wp:lineTo x="21368" y="0"/>
                <wp:lineTo x="0" y="0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Tahoma"/>
          <w:b/>
          <w:i/>
          <w:noProof/>
        </w:rPr>
        <w:drawing>
          <wp:anchor distT="0" distB="0" distL="114300" distR="114300" simplePos="0" relativeHeight="251689984" behindDoc="1" locked="0" layoutInCell="1" allowOverlap="1" wp14:anchorId="054CD6D8" wp14:editId="20B6E977">
            <wp:simplePos x="0" y="0"/>
            <wp:positionH relativeFrom="column">
              <wp:posOffset>3845560</wp:posOffset>
            </wp:positionH>
            <wp:positionV relativeFrom="paragraph">
              <wp:posOffset>1160145</wp:posOffset>
            </wp:positionV>
            <wp:extent cx="1581150" cy="933450"/>
            <wp:effectExtent l="0" t="0" r="0" b="0"/>
            <wp:wrapTight wrapText="bothSides">
              <wp:wrapPolygon edited="0">
                <wp:start x="8588" y="0"/>
                <wp:lineTo x="7807" y="2204"/>
                <wp:lineTo x="7027" y="6171"/>
                <wp:lineTo x="520" y="11902"/>
                <wp:lineTo x="781" y="17633"/>
                <wp:lineTo x="4164" y="20718"/>
                <wp:lineTo x="7807" y="21159"/>
                <wp:lineTo x="15354" y="21159"/>
                <wp:lineTo x="19258" y="19837"/>
                <wp:lineTo x="20559" y="16751"/>
                <wp:lineTo x="19258" y="14547"/>
                <wp:lineTo x="21340" y="10139"/>
                <wp:lineTo x="21080" y="7935"/>
                <wp:lineTo x="14053" y="6171"/>
                <wp:lineTo x="11451" y="1763"/>
                <wp:lineTo x="9629" y="0"/>
                <wp:lineTo x="8588" y="0"/>
              </wp:wrapPolygon>
            </wp:wrapTight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5C1A">
        <w:rPr>
          <w:rFonts w:ascii="Calibri" w:eastAsia="Calibri" w:hAnsi="Calibri" w:cs="Tahoma"/>
          <w:b/>
          <w:i/>
          <w:noProof/>
          <w:lang w:eastAsia="en-US"/>
        </w:rPr>
        <w:drawing>
          <wp:anchor distT="0" distB="0" distL="114300" distR="114300" simplePos="0" relativeHeight="251686912" behindDoc="1" locked="0" layoutInCell="1" allowOverlap="1" wp14:anchorId="110701D1" wp14:editId="7B658DAE">
            <wp:simplePos x="0" y="0"/>
            <wp:positionH relativeFrom="column">
              <wp:posOffset>5626735</wp:posOffset>
            </wp:positionH>
            <wp:positionV relativeFrom="paragraph">
              <wp:posOffset>1864995</wp:posOffset>
            </wp:positionV>
            <wp:extent cx="1365885" cy="719455"/>
            <wp:effectExtent l="0" t="0" r="5715" b="4445"/>
            <wp:wrapTight wrapText="bothSides">
              <wp:wrapPolygon edited="0">
                <wp:start x="0" y="0"/>
                <wp:lineTo x="0" y="21162"/>
                <wp:lineTo x="21389" y="21162"/>
                <wp:lineTo x="21389" y="0"/>
                <wp:lineTo x="0" y="0"/>
              </wp:wrapPolygon>
            </wp:wrapTight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B7865" w:rsidRPr="000B7865" w:rsidSect="00327CB2">
      <w:headerReference w:type="even" r:id="rId23"/>
      <w:footerReference w:type="default" r:id="rId24"/>
      <w:pgSz w:w="12240" w:h="15840" w:code="1"/>
      <w:pgMar w:top="426" w:right="758" w:bottom="709" w:left="851" w:header="170" w:footer="42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D576E" w14:textId="77777777" w:rsidR="00C33774" w:rsidRDefault="00C33774" w:rsidP="00D74BAD">
      <w:pPr>
        <w:spacing w:after="0" w:line="240" w:lineRule="auto"/>
      </w:pPr>
      <w:r>
        <w:separator/>
      </w:r>
    </w:p>
  </w:endnote>
  <w:endnote w:type="continuationSeparator" w:id="0">
    <w:p w14:paraId="78CA95EE" w14:textId="77777777" w:rsidR="00C33774" w:rsidRDefault="00C33774" w:rsidP="00D74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93201"/>
      <w:docPartObj>
        <w:docPartGallery w:val="Page Numbers (Bottom of Page)"/>
        <w:docPartUnique/>
      </w:docPartObj>
    </w:sdtPr>
    <w:sdtEndPr/>
    <w:sdtContent>
      <w:p w14:paraId="21CA81D6" w14:textId="10176DFC" w:rsidR="000B7865" w:rsidRPr="00E04550" w:rsidRDefault="00C33774" w:rsidP="00F34D64">
        <w:pPr>
          <w:pStyle w:val="Header"/>
          <w:pBdr>
            <w:bottom w:val="thickThinSmallGap" w:sz="24" w:space="1" w:color="4A724A" w:themeColor="accent2" w:themeShade="7F"/>
          </w:pBdr>
          <w:jc w:val="center"/>
          <w:rPr>
            <w:rFonts w:eastAsiaTheme="majorEastAsia" w:cstheme="majorBidi"/>
            <w:b/>
            <w:bCs/>
            <w:color w:val="002060"/>
            <w:sz w:val="24"/>
            <w:szCs w:val="24"/>
          </w:rPr>
        </w:pPr>
        <w:sdt>
          <w:sdtPr>
            <w:rPr>
              <w:rFonts w:eastAsiaTheme="majorEastAsia" w:cstheme="majorBidi"/>
              <w:b/>
              <w:bCs/>
              <w:color w:val="527D55" w:themeColor="accent1" w:themeShade="BF"/>
              <w:sz w:val="24"/>
              <w:szCs w:val="24"/>
            </w:rPr>
            <w:alias w:val="Title"/>
            <w:id w:val="941725338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r w:rsidR="000B7865" w:rsidRPr="00E04550">
              <w:rPr>
                <w:rFonts w:eastAsiaTheme="majorEastAsia" w:cstheme="majorBidi"/>
                <w:b/>
                <w:bCs/>
                <w:color w:val="527D55" w:themeColor="accent1" w:themeShade="BF"/>
                <w:sz w:val="24"/>
                <w:szCs w:val="24"/>
              </w:rPr>
              <w:t>SOUTH AFRICA SHOW JUMPING DRAFT SCHEDULE – 20</w:t>
            </w:r>
            <w:r w:rsidR="000B7865">
              <w:rPr>
                <w:rFonts w:eastAsiaTheme="majorEastAsia" w:cstheme="majorBidi"/>
                <w:b/>
                <w:bCs/>
                <w:color w:val="527D55" w:themeColor="accent1" w:themeShade="BF"/>
                <w:sz w:val="24"/>
                <w:szCs w:val="24"/>
              </w:rPr>
              <w:t>21</w:t>
            </w:r>
          </w:sdtContent>
        </w:sdt>
      </w:p>
      <w:p w14:paraId="70E3B88B" w14:textId="77777777" w:rsidR="000B7865" w:rsidRPr="00F34D64" w:rsidRDefault="000B7865" w:rsidP="00F34D64">
        <w:pPr>
          <w:pBdr>
            <w:bottom w:val="thickThinSmallGap" w:sz="24" w:space="1" w:color="4A724A" w:themeColor="accent2" w:themeShade="7F"/>
          </w:pBdr>
          <w:tabs>
            <w:tab w:val="center" w:pos="4680"/>
            <w:tab w:val="left" w:pos="5954"/>
            <w:tab w:val="right" w:pos="9360"/>
          </w:tabs>
          <w:spacing w:after="0" w:line="240" w:lineRule="auto"/>
          <w:ind w:left="709" w:hanging="709"/>
          <w:rPr>
            <w:rFonts w:eastAsiaTheme="majorEastAsia" w:cstheme="majorBidi"/>
            <w:b/>
            <w:bCs/>
            <w:color w:val="527D55" w:themeColor="accent1" w:themeShade="BF"/>
            <w:sz w:val="4"/>
            <w:szCs w:val="4"/>
          </w:rPr>
        </w:pPr>
        <w:r w:rsidRPr="00F34D64">
          <w:rPr>
            <w:rFonts w:eastAsiaTheme="majorEastAsia" w:cstheme="majorBidi"/>
            <w:b/>
            <w:bCs/>
            <w:color w:val="527D55" w:themeColor="accent1" w:themeShade="BF"/>
          </w:rPr>
          <w:tab/>
        </w:r>
      </w:p>
      <w:p w14:paraId="6B2BA979" w14:textId="77777777" w:rsidR="000B7865" w:rsidRPr="00F34D64" w:rsidRDefault="000B7865" w:rsidP="00F34D64">
        <w:pPr>
          <w:pBdr>
            <w:bottom w:val="thickThinSmallGap" w:sz="24" w:space="1" w:color="4A724A" w:themeColor="accent2" w:themeShade="7F"/>
          </w:pBdr>
          <w:tabs>
            <w:tab w:val="center" w:pos="4680"/>
            <w:tab w:val="right" w:pos="9360"/>
          </w:tabs>
          <w:spacing w:after="0" w:line="240" w:lineRule="auto"/>
          <w:ind w:left="1701" w:hanging="1701"/>
          <w:rPr>
            <w:rFonts w:eastAsiaTheme="majorEastAsia" w:cstheme="majorBidi"/>
            <w:b/>
            <w:bCs/>
            <w:color w:val="527D55" w:themeColor="accent1" w:themeShade="BF"/>
            <w:sz w:val="4"/>
            <w:szCs w:val="4"/>
          </w:rPr>
        </w:pPr>
      </w:p>
      <w:p w14:paraId="05118644" w14:textId="77777777" w:rsidR="000B7865" w:rsidRDefault="000B78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588332" w14:textId="77777777" w:rsidR="000B7865" w:rsidRDefault="000B7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A5A08" w14:textId="77777777" w:rsidR="00C33774" w:rsidRDefault="00C33774" w:rsidP="00D74BAD">
      <w:pPr>
        <w:spacing w:after="0" w:line="240" w:lineRule="auto"/>
      </w:pPr>
      <w:r>
        <w:separator/>
      </w:r>
    </w:p>
  </w:footnote>
  <w:footnote w:type="continuationSeparator" w:id="0">
    <w:p w14:paraId="56A80506" w14:textId="77777777" w:rsidR="00C33774" w:rsidRDefault="00C33774" w:rsidP="00D74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DF606" w14:textId="77777777" w:rsidR="000B7865" w:rsidRDefault="000B786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6675DF2" wp14:editId="568BE67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48680" cy="3568700"/>
              <wp:effectExtent l="0" t="0" r="0" b="0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48680" cy="35687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FFBCA" w14:textId="77777777" w:rsidR="000B7865" w:rsidRDefault="000B7865" w:rsidP="00733FB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75DF2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68.4pt;height:28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" o:allowincell="f" filled="f" stroked="f">
              <v:stroke joinstyle="round"/>
              <o:lock v:ext="edit" shapetype="t"/>
              <v:textbox style="mso-fit-shape-to-text:t">
                <w:txbxContent>
                  <w:p w14:paraId="487FFBCA" w14:textId="77777777" w:rsidR="000B7865" w:rsidRDefault="000B7865" w:rsidP="00733FB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B344B74"/>
    <w:name w:val="Roman"/>
    <w:lvl w:ilvl="0">
      <w:start w:val="1"/>
      <w:numFmt w:val="upperRoman"/>
      <w:pStyle w:val="Level1"/>
      <w:lvlText w:val="%1."/>
      <w:lvlJc w:val="left"/>
      <w:pPr>
        <w:ind w:left="-709" w:firstLine="0"/>
      </w:pPr>
    </w:lvl>
    <w:lvl w:ilvl="1">
      <w:start w:val="1"/>
      <w:numFmt w:val="upperRoman"/>
      <w:lvlText w:val="%2."/>
      <w:lvlJc w:val="left"/>
      <w:pPr>
        <w:ind w:left="-709" w:firstLine="0"/>
      </w:pPr>
    </w:lvl>
    <w:lvl w:ilvl="2">
      <w:start w:val="1"/>
      <w:numFmt w:val="upperRoman"/>
      <w:lvlText w:val="%3."/>
      <w:lvlJc w:val="left"/>
      <w:pPr>
        <w:ind w:left="-709" w:firstLine="0"/>
      </w:pPr>
    </w:lvl>
    <w:lvl w:ilvl="3">
      <w:start w:val="1"/>
      <w:numFmt w:val="upperRoman"/>
      <w:lvlText w:val="%4."/>
      <w:lvlJc w:val="left"/>
      <w:pPr>
        <w:ind w:left="-709" w:firstLine="0"/>
      </w:pPr>
    </w:lvl>
    <w:lvl w:ilvl="4">
      <w:start w:val="1"/>
      <w:numFmt w:val="upperRoman"/>
      <w:lvlText w:val="%5."/>
      <w:lvlJc w:val="left"/>
      <w:pPr>
        <w:ind w:left="-709" w:firstLine="0"/>
      </w:pPr>
    </w:lvl>
    <w:lvl w:ilvl="5">
      <w:start w:val="1"/>
      <w:numFmt w:val="upperRoman"/>
      <w:lvlText w:val="%6."/>
      <w:lvlJc w:val="left"/>
      <w:pPr>
        <w:ind w:left="-709" w:firstLine="0"/>
      </w:pPr>
    </w:lvl>
    <w:lvl w:ilvl="6">
      <w:start w:val="1"/>
      <w:numFmt w:val="upperRoman"/>
      <w:lvlText w:val="%7."/>
      <w:lvlJc w:val="left"/>
      <w:pPr>
        <w:ind w:left="-709" w:firstLine="0"/>
      </w:pPr>
    </w:lvl>
    <w:lvl w:ilvl="7">
      <w:start w:val="1"/>
      <w:numFmt w:val="upperRoman"/>
      <w:lvlText w:val="%8."/>
      <w:lvlJc w:val="left"/>
      <w:pPr>
        <w:ind w:left="-709" w:firstLine="0"/>
      </w:pPr>
    </w:lvl>
    <w:lvl w:ilvl="8">
      <w:numFmt w:val="decimal"/>
      <w:lvlText w:val=""/>
      <w:lvlJc w:val="left"/>
      <w:pPr>
        <w:ind w:left="-709" w:firstLine="0"/>
      </w:pPr>
    </w:lvl>
  </w:abstractNum>
  <w:abstractNum w:abstractNumId="1" w15:restartNumberingAfterBreak="0">
    <w:nsid w:val="03C26952"/>
    <w:multiLevelType w:val="hybridMultilevel"/>
    <w:tmpl w:val="5B4A93C2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4CD62F0"/>
    <w:multiLevelType w:val="hybridMultilevel"/>
    <w:tmpl w:val="AA98F8C6"/>
    <w:lvl w:ilvl="0" w:tplc="5A9A43D8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520CC"/>
    <w:multiLevelType w:val="hybridMultilevel"/>
    <w:tmpl w:val="2E5E5102"/>
    <w:lvl w:ilvl="0" w:tplc="F6165FC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60" w:hanging="360"/>
      </w:pPr>
    </w:lvl>
    <w:lvl w:ilvl="2" w:tplc="1C09001B" w:tentative="1">
      <w:start w:val="1"/>
      <w:numFmt w:val="lowerRoman"/>
      <w:lvlText w:val="%3."/>
      <w:lvlJc w:val="right"/>
      <w:pPr>
        <w:ind w:left="4680" w:hanging="180"/>
      </w:pPr>
    </w:lvl>
    <w:lvl w:ilvl="3" w:tplc="1C09000F" w:tentative="1">
      <w:start w:val="1"/>
      <w:numFmt w:val="decimal"/>
      <w:lvlText w:val="%4."/>
      <w:lvlJc w:val="left"/>
      <w:pPr>
        <w:ind w:left="5400" w:hanging="360"/>
      </w:pPr>
    </w:lvl>
    <w:lvl w:ilvl="4" w:tplc="1C090019" w:tentative="1">
      <w:start w:val="1"/>
      <w:numFmt w:val="lowerLetter"/>
      <w:lvlText w:val="%5."/>
      <w:lvlJc w:val="left"/>
      <w:pPr>
        <w:ind w:left="6120" w:hanging="360"/>
      </w:pPr>
    </w:lvl>
    <w:lvl w:ilvl="5" w:tplc="1C09001B" w:tentative="1">
      <w:start w:val="1"/>
      <w:numFmt w:val="lowerRoman"/>
      <w:lvlText w:val="%6."/>
      <w:lvlJc w:val="right"/>
      <w:pPr>
        <w:ind w:left="6840" w:hanging="180"/>
      </w:pPr>
    </w:lvl>
    <w:lvl w:ilvl="6" w:tplc="1C09000F" w:tentative="1">
      <w:start w:val="1"/>
      <w:numFmt w:val="decimal"/>
      <w:lvlText w:val="%7."/>
      <w:lvlJc w:val="left"/>
      <w:pPr>
        <w:ind w:left="7560" w:hanging="360"/>
      </w:pPr>
    </w:lvl>
    <w:lvl w:ilvl="7" w:tplc="1C090019" w:tentative="1">
      <w:start w:val="1"/>
      <w:numFmt w:val="lowerLetter"/>
      <w:lvlText w:val="%8."/>
      <w:lvlJc w:val="left"/>
      <w:pPr>
        <w:ind w:left="8280" w:hanging="360"/>
      </w:pPr>
    </w:lvl>
    <w:lvl w:ilvl="8" w:tplc="1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D650269"/>
    <w:multiLevelType w:val="hybridMultilevel"/>
    <w:tmpl w:val="29146986"/>
    <w:lvl w:ilvl="0" w:tplc="1C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2DF2B07"/>
    <w:multiLevelType w:val="hybridMultilevel"/>
    <w:tmpl w:val="FF306198"/>
    <w:lvl w:ilvl="0" w:tplc="0409000F">
      <w:start w:val="1"/>
      <w:numFmt w:val="decimal"/>
      <w:lvlText w:val="%1."/>
      <w:lvlJc w:val="left"/>
      <w:pPr>
        <w:ind w:left="1965" w:hanging="360"/>
      </w:p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6" w15:restartNumberingAfterBreak="0">
    <w:nsid w:val="157C7275"/>
    <w:multiLevelType w:val="hybridMultilevel"/>
    <w:tmpl w:val="C70CBDB2"/>
    <w:lvl w:ilvl="0" w:tplc="021EA54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50" w:hanging="360"/>
      </w:pPr>
    </w:lvl>
    <w:lvl w:ilvl="2" w:tplc="1C09001B" w:tentative="1">
      <w:start w:val="1"/>
      <w:numFmt w:val="lowerRoman"/>
      <w:lvlText w:val="%3."/>
      <w:lvlJc w:val="right"/>
      <w:pPr>
        <w:ind w:left="2370" w:hanging="180"/>
      </w:pPr>
    </w:lvl>
    <w:lvl w:ilvl="3" w:tplc="1C09000F" w:tentative="1">
      <w:start w:val="1"/>
      <w:numFmt w:val="decimal"/>
      <w:lvlText w:val="%4."/>
      <w:lvlJc w:val="left"/>
      <w:pPr>
        <w:ind w:left="3090" w:hanging="360"/>
      </w:pPr>
    </w:lvl>
    <w:lvl w:ilvl="4" w:tplc="1C090019" w:tentative="1">
      <w:start w:val="1"/>
      <w:numFmt w:val="lowerLetter"/>
      <w:lvlText w:val="%5."/>
      <w:lvlJc w:val="left"/>
      <w:pPr>
        <w:ind w:left="3810" w:hanging="360"/>
      </w:pPr>
    </w:lvl>
    <w:lvl w:ilvl="5" w:tplc="1C09001B" w:tentative="1">
      <w:start w:val="1"/>
      <w:numFmt w:val="lowerRoman"/>
      <w:lvlText w:val="%6."/>
      <w:lvlJc w:val="right"/>
      <w:pPr>
        <w:ind w:left="4530" w:hanging="180"/>
      </w:pPr>
    </w:lvl>
    <w:lvl w:ilvl="6" w:tplc="1C09000F" w:tentative="1">
      <w:start w:val="1"/>
      <w:numFmt w:val="decimal"/>
      <w:lvlText w:val="%7."/>
      <w:lvlJc w:val="left"/>
      <w:pPr>
        <w:ind w:left="5250" w:hanging="360"/>
      </w:pPr>
    </w:lvl>
    <w:lvl w:ilvl="7" w:tplc="1C090019" w:tentative="1">
      <w:start w:val="1"/>
      <w:numFmt w:val="lowerLetter"/>
      <w:lvlText w:val="%8."/>
      <w:lvlJc w:val="left"/>
      <w:pPr>
        <w:ind w:left="5970" w:hanging="360"/>
      </w:pPr>
    </w:lvl>
    <w:lvl w:ilvl="8" w:tplc="1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71379CF"/>
    <w:multiLevelType w:val="hybridMultilevel"/>
    <w:tmpl w:val="798EA5F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3">
      <w:start w:val="1"/>
      <w:numFmt w:val="upperRoman"/>
      <w:lvlText w:val="%2."/>
      <w:lvlJc w:val="righ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A273B"/>
    <w:multiLevelType w:val="hybridMultilevel"/>
    <w:tmpl w:val="AA98F8C6"/>
    <w:lvl w:ilvl="0" w:tplc="5A9A43D8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B6E1B"/>
    <w:multiLevelType w:val="hybridMultilevel"/>
    <w:tmpl w:val="4B6CF8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865FC"/>
    <w:multiLevelType w:val="hybridMultilevel"/>
    <w:tmpl w:val="7A50E8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7022A"/>
    <w:multiLevelType w:val="hybridMultilevel"/>
    <w:tmpl w:val="B55E5F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353B5"/>
    <w:multiLevelType w:val="hybridMultilevel"/>
    <w:tmpl w:val="360CF0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602BC"/>
    <w:multiLevelType w:val="hybridMultilevel"/>
    <w:tmpl w:val="E85EFC0A"/>
    <w:lvl w:ilvl="0" w:tplc="85B041CE">
      <w:start w:val="1"/>
      <w:numFmt w:val="decimal"/>
      <w:lvlText w:val="%1."/>
      <w:lvlJc w:val="left"/>
      <w:pPr>
        <w:ind w:left="2546" w:hanging="85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771" w:hanging="360"/>
      </w:pPr>
    </w:lvl>
    <w:lvl w:ilvl="2" w:tplc="1C09001B" w:tentative="1">
      <w:start w:val="1"/>
      <w:numFmt w:val="lowerRoman"/>
      <w:lvlText w:val="%3."/>
      <w:lvlJc w:val="right"/>
      <w:pPr>
        <w:ind w:left="3491" w:hanging="180"/>
      </w:pPr>
    </w:lvl>
    <w:lvl w:ilvl="3" w:tplc="1C09000F" w:tentative="1">
      <w:start w:val="1"/>
      <w:numFmt w:val="decimal"/>
      <w:lvlText w:val="%4."/>
      <w:lvlJc w:val="left"/>
      <w:pPr>
        <w:ind w:left="4211" w:hanging="360"/>
      </w:pPr>
    </w:lvl>
    <w:lvl w:ilvl="4" w:tplc="1C090019" w:tentative="1">
      <w:start w:val="1"/>
      <w:numFmt w:val="lowerLetter"/>
      <w:lvlText w:val="%5."/>
      <w:lvlJc w:val="left"/>
      <w:pPr>
        <w:ind w:left="4931" w:hanging="360"/>
      </w:pPr>
    </w:lvl>
    <w:lvl w:ilvl="5" w:tplc="1C09001B" w:tentative="1">
      <w:start w:val="1"/>
      <w:numFmt w:val="lowerRoman"/>
      <w:lvlText w:val="%6."/>
      <w:lvlJc w:val="right"/>
      <w:pPr>
        <w:ind w:left="5651" w:hanging="180"/>
      </w:pPr>
    </w:lvl>
    <w:lvl w:ilvl="6" w:tplc="1C09000F" w:tentative="1">
      <w:start w:val="1"/>
      <w:numFmt w:val="decimal"/>
      <w:lvlText w:val="%7."/>
      <w:lvlJc w:val="left"/>
      <w:pPr>
        <w:ind w:left="6371" w:hanging="360"/>
      </w:pPr>
    </w:lvl>
    <w:lvl w:ilvl="7" w:tplc="1C090019" w:tentative="1">
      <w:start w:val="1"/>
      <w:numFmt w:val="lowerLetter"/>
      <w:lvlText w:val="%8."/>
      <w:lvlJc w:val="left"/>
      <w:pPr>
        <w:ind w:left="7091" w:hanging="360"/>
      </w:pPr>
    </w:lvl>
    <w:lvl w:ilvl="8" w:tplc="1C09001B" w:tentative="1">
      <w:start w:val="1"/>
      <w:numFmt w:val="lowerRoman"/>
      <w:lvlText w:val="%9."/>
      <w:lvlJc w:val="right"/>
      <w:pPr>
        <w:ind w:left="7811" w:hanging="180"/>
      </w:pPr>
    </w:lvl>
  </w:abstractNum>
  <w:abstractNum w:abstractNumId="14" w15:restartNumberingAfterBreak="0">
    <w:nsid w:val="30CF3BB6"/>
    <w:multiLevelType w:val="hybridMultilevel"/>
    <w:tmpl w:val="0B7C0F6E"/>
    <w:lvl w:ilvl="0" w:tplc="BC1E5E6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95" w:hanging="360"/>
      </w:pPr>
    </w:lvl>
    <w:lvl w:ilvl="2" w:tplc="1C09001B" w:tentative="1">
      <w:start w:val="1"/>
      <w:numFmt w:val="lowerRoman"/>
      <w:lvlText w:val="%3."/>
      <w:lvlJc w:val="right"/>
      <w:pPr>
        <w:ind w:left="2415" w:hanging="180"/>
      </w:pPr>
    </w:lvl>
    <w:lvl w:ilvl="3" w:tplc="1C09000F" w:tentative="1">
      <w:start w:val="1"/>
      <w:numFmt w:val="decimal"/>
      <w:lvlText w:val="%4."/>
      <w:lvlJc w:val="left"/>
      <w:pPr>
        <w:ind w:left="3135" w:hanging="360"/>
      </w:pPr>
    </w:lvl>
    <w:lvl w:ilvl="4" w:tplc="1C090019" w:tentative="1">
      <w:start w:val="1"/>
      <w:numFmt w:val="lowerLetter"/>
      <w:lvlText w:val="%5."/>
      <w:lvlJc w:val="left"/>
      <w:pPr>
        <w:ind w:left="3855" w:hanging="360"/>
      </w:pPr>
    </w:lvl>
    <w:lvl w:ilvl="5" w:tplc="1C09001B" w:tentative="1">
      <w:start w:val="1"/>
      <w:numFmt w:val="lowerRoman"/>
      <w:lvlText w:val="%6."/>
      <w:lvlJc w:val="right"/>
      <w:pPr>
        <w:ind w:left="4575" w:hanging="180"/>
      </w:pPr>
    </w:lvl>
    <w:lvl w:ilvl="6" w:tplc="1C09000F" w:tentative="1">
      <w:start w:val="1"/>
      <w:numFmt w:val="decimal"/>
      <w:lvlText w:val="%7."/>
      <w:lvlJc w:val="left"/>
      <w:pPr>
        <w:ind w:left="5295" w:hanging="360"/>
      </w:pPr>
    </w:lvl>
    <w:lvl w:ilvl="7" w:tplc="1C090019" w:tentative="1">
      <w:start w:val="1"/>
      <w:numFmt w:val="lowerLetter"/>
      <w:lvlText w:val="%8."/>
      <w:lvlJc w:val="left"/>
      <w:pPr>
        <w:ind w:left="6015" w:hanging="360"/>
      </w:pPr>
    </w:lvl>
    <w:lvl w:ilvl="8" w:tplc="1C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5" w15:restartNumberingAfterBreak="0">
    <w:nsid w:val="3485161C"/>
    <w:multiLevelType w:val="hybridMultilevel"/>
    <w:tmpl w:val="C70CBDB2"/>
    <w:lvl w:ilvl="0" w:tplc="021EA54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50" w:hanging="360"/>
      </w:pPr>
    </w:lvl>
    <w:lvl w:ilvl="2" w:tplc="1C09001B" w:tentative="1">
      <w:start w:val="1"/>
      <w:numFmt w:val="lowerRoman"/>
      <w:lvlText w:val="%3."/>
      <w:lvlJc w:val="right"/>
      <w:pPr>
        <w:ind w:left="2370" w:hanging="180"/>
      </w:pPr>
    </w:lvl>
    <w:lvl w:ilvl="3" w:tplc="1C09000F" w:tentative="1">
      <w:start w:val="1"/>
      <w:numFmt w:val="decimal"/>
      <w:lvlText w:val="%4."/>
      <w:lvlJc w:val="left"/>
      <w:pPr>
        <w:ind w:left="3090" w:hanging="360"/>
      </w:pPr>
    </w:lvl>
    <w:lvl w:ilvl="4" w:tplc="1C090019" w:tentative="1">
      <w:start w:val="1"/>
      <w:numFmt w:val="lowerLetter"/>
      <w:lvlText w:val="%5."/>
      <w:lvlJc w:val="left"/>
      <w:pPr>
        <w:ind w:left="3810" w:hanging="360"/>
      </w:pPr>
    </w:lvl>
    <w:lvl w:ilvl="5" w:tplc="1C09001B" w:tentative="1">
      <w:start w:val="1"/>
      <w:numFmt w:val="lowerRoman"/>
      <w:lvlText w:val="%6."/>
      <w:lvlJc w:val="right"/>
      <w:pPr>
        <w:ind w:left="4530" w:hanging="180"/>
      </w:pPr>
    </w:lvl>
    <w:lvl w:ilvl="6" w:tplc="1C09000F" w:tentative="1">
      <w:start w:val="1"/>
      <w:numFmt w:val="decimal"/>
      <w:lvlText w:val="%7."/>
      <w:lvlJc w:val="left"/>
      <w:pPr>
        <w:ind w:left="5250" w:hanging="360"/>
      </w:pPr>
    </w:lvl>
    <w:lvl w:ilvl="7" w:tplc="1C090019" w:tentative="1">
      <w:start w:val="1"/>
      <w:numFmt w:val="lowerLetter"/>
      <w:lvlText w:val="%8."/>
      <w:lvlJc w:val="left"/>
      <w:pPr>
        <w:ind w:left="5970" w:hanging="360"/>
      </w:pPr>
    </w:lvl>
    <w:lvl w:ilvl="8" w:tplc="1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4A7286B"/>
    <w:multiLevelType w:val="hybridMultilevel"/>
    <w:tmpl w:val="18EC80A8"/>
    <w:lvl w:ilvl="0" w:tplc="1C090009">
      <w:start w:val="1"/>
      <w:numFmt w:val="bullet"/>
      <w:lvlText w:val=""/>
      <w:lvlJc w:val="left"/>
      <w:pPr>
        <w:ind w:left="2424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7" w15:restartNumberingAfterBreak="0">
    <w:nsid w:val="377D7E5B"/>
    <w:multiLevelType w:val="hybridMultilevel"/>
    <w:tmpl w:val="50729C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C6F16"/>
    <w:multiLevelType w:val="hybridMultilevel"/>
    <w:tmpl w:val="341C5C10"/>
    <w:lvl w:ilvl="0" w:tplc="1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079B7"/>
    <w:multiLevelType w:val="hybridMultilevel"/>
    <w:tmpl w:val="0EC4E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F2413"/>
    <w:multiLevelType w:val="hybridMultilevel"/>
    <w:tmpl w:val="467EE2E0"/>
    <w:lvl w:ilvl="0" w:tplc="57E0A83A">
      <w:start w:val="2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652BB"/>
    <w:multiLevelType w:val="hybridMultilevel"/>
    <w:tmpl w:val="DE2CEE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C23AF"/>
    <w:multiLevelType w:val="hybridMultilevel"/>
    <w:tmpl w:val="68480B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E5AFF"/>
    <w:multiLevelType w:val="hybridMultilevel"/>
    <w:tmpl w:val="EB3C12F8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01E480B"/>
    <w:multiLevelType w:val="hybridMultilevel"/>
    <w:tmpl w:val="142C3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41B85"/>
    <w:multiLevelType w:val="hybridMultilevel"/>
    <w:tmpl w:val="CBAE74F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C4AAE"/>
    <w:multiLevelType w:val="hybridMultilevel"/>
    <w:tmpl w:val="7C346EEE"/>
    <w:lvl w:ilvl="0" w:tplc="1C090009">
      <w:start w:val="1"/>
      <w:numFmt w:val="bullet"/>
      <w:lvlText w:val=""/>
      <w:lvlJc w:val="left"/>
      <w:pPr>
        <w:ind w:left="1848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7" w15:restartNumberingAfterBreak="0">
    <w:nsid w:val="5CDF19DE"/>
    <w:multiLevelType w:val="hybridMultilevel"/>
    <w:tmpl w:val="B91E41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86D27"/>
    <w:multiLevelType w:val="hybridMultilevel"/>
    <w:tmpl w:val="A64A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C4F20"/>
    <w:multiLevelType w:val="hybridMultilevel"/>
    <w:tmpl w:val="C70CBDB2"/>
    <w:lvl w:ilvl="0" w:tplc="021EA54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50" w:hanging="360"/>
      </w:pPr>
    </w:lvl>
    <w:lvl w:ilvl="2" w:tplc="1C09001B" w:tentative="1">
      <w:start w:val="1"/>
      <w:numFmt w:val="lowerRoman"/>
      <w:lvlText w:val="%3."/>
      <w:lvlJc w:val="right"/>
      <w:pPr>
        <w:ind w:left="2370" w:hanging="180"/>
      </w:pPr>
    </w:lvl>
    <w:lvl w:ilvl="3" w:tplc="1C09000F" w:tentative="1">
      <w:start w:val="1"/>
      <w:numFmt w:val="decimal"/>
      <w:lvlText w:val="%4."/>
      <w:lvlJc w:val="left"/>
      <w:pPr>
        <w:ind w:left="3090" w:hanging="360"/>
      </w:pPr>
    </w:lvl>
    <w:lvl w:ilvl="4" w:tplc="1C090019" w:tentative="1">
      <w:start w:val="1"/>
      <w:numFmt w:val="lowerLetter"/>
      <w:lvlText w:val="%5."/>
      <w:lvlJc w:val="left"/>
      <w:pPr>
        <w:ind w:left="3810" w:hanging="360"/>
      </w:pPr>
    </w:lvl>
    <w:lvl w:ilvl="5" w:tplc="1C09001B" w:tentative="1">
      <w:start w:val="1"/>
      <w:numFmt w:val="lowerRoman"/>
      <w:lvlText w:val="%6."/>
      <w:lvlJc w:val="right"/>
      <w:pPr>
        <w:ind w:left="4530" w:hanging="180"/>
      </w:pPr>
    </w:lvl>
    <w:lvl w:ilvl="6" w:tplc="1C09000F" w:tentative="1">
      <w:start w:val="1"/>
      <w:numFmt w:val="decimal"/>
      <w:lvlText w:val="%7."/>
      <w:lvlJc w:val="left"/>
      <w:pPr>
        <w:ind w:left="5250" w:hanging="360"/>
      </w:pPr>
    </w:lvl>
    <w:lvl w:ilvl="7" w:tplc="1C090019" w:tentative="1">
      <w:start w:val="1"/>
      <w:numFmt w:val="lowerLetter"/>
      <w:lvlText w:val="%8."/>
      <w:lvlJc w:val="left"/>
      <w:pPr>
        <w:ind w:left="5970" w:hanging="360"/>
      </w:pPr>
    </w:lvl>
    <w:lvl w:ilvl="8" w:tplc="1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1AB2EAF"/>
    <w:multiLevelType w:val="hybridMultilevel"/>
    <w:tmpl w:val="6EDA17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5616C"/>
    <w:multiLevelType w:val="hybridMultilevel"/>
    <w:tmpl w:val="DF6A6866"/>
    <w:lvl w:ilvl="0" w:tplc="A5205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529AA"/>
    <w:multiLevelType w:val="hybridMultilevel"/>
    <w:tmpl w:val="2A3A67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537AE"/>
    <w:multiLevelType w:val="hybridMultilevel"/>
    <w:tmpl w:val="EB84D6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BD6B7A"/>
    <w:multiLevelType w:val="hybridMultilevel"/>
    <w:tmpl w:val="DF62347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4959B4"/>
    <w:multiLevelType w:val="hybridMultilevel"/>
    <w:tmpl w:val="14A8D096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79D70A63"/>
    <w:multiLevelType w:val="hybridMultilevel"/>
    <w:tmpl w:val="667E75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4024C5"/>
    <w:multiLevelType w:val="hybridMultilevel"/>
    <w:tmpl w:val="E1DA16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46DB64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u w:color="B2B2B2"/>
        <w:effect w:val="none"/>
      </w:rPr>
    </w:lvl>
    <w:lvl w:ilvl="2" w:tplc="D0DAF30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5"/>
  </w:num>
  <w:num w:numId="3">
    <w:abstractNumId w:val="1"/>
  </w:num>
  <w:num w:numId="4">
    <w:abstractNumId w:val="8"/>
  </w:num>
  <w:num w:numId="5">
    <w:abstractNumId w:val="7"/>
  </w:num>
  <w:num w:numId="6">
    <w:abstractNumId w:val="34"/>
  </w:num>
  <w:num w:numId="7">
    <w:abstractNumId w:val="28"/>
  </w:num>
  <w:num w:numId="8">
    <w:abstractNumId w:val="37"/>
  </w:num>
  <w:num w:numId="9">
    <w:abstractNumId w:val="24"/>
  </w:num>
  <w:num w:numId="10">
    <w:abstractNumId w:val="31"/>
  </w:num>
  <w:num w:numId="11">
    <w:abstractNumId w:val="19"/>
  </w:num>
  <w:num w:numId="12">
    <w:abstractNumId w:val="0"/>
    <w:lvlOverride w:ilvl="0">
      <w:lvl w:ilvl="0">
        <w:start w:val="1"/>
        <w:numFmt w:val="upperRoman"/>
        <w:pStyle w:val="Level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Roman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upperRoman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upperRoman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upperRoman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upperRoman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upperRoman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13">
    <w:abstractNumId w:val="13"/>
  </w:num>
  <w:num w:numId="14">
    <w:abstractNumId w:val="12"/>
  </w:num>
  <w:num w:numId="15">
    <w:abstractNumId w:val="33"/>
  </w:num>
  <w:num w:numId="16">
    <w:abstractNumId w:val="26"/>
  </w:num>
  <w:num w:numId="17">
    <w:abstractNumId w:val="17"/>
  </w:num>
  <w:num w:numId="18">
    <w:abstractNumId w:val="27"/>
  </w:num>
  <w:num w:numId="19">
    <w:abstractNumId w:val="18"/>
  </w:num>
  <w:num w:numId="20">
    <w:abstractNumId w:val="21"/>
  </w:num>
  <w:num w:numId="21">
    <w:abstractNumId w:val="3"/>
  </w:num>
  <w:num w:numId="22">
    <w:abstractNumId w:val="29"/>
  </w:num>
  <w:num w:numId="23">
    <w:abstractNumId w:val="14"/>
  </w:num>
  <w:num w:numId="24">
    <w:abstractNumId w:val="9"/>
  </w:num>
  <w:num w:numId="25">
    <w:abstractNumId w:val="6"/>
  </w:num>
  <w:num w:numId="26">
    <w:abstractNumId w:val="25"/>
  </w:num>
  <w:num w:numId="27">
    <w:abstractNumId w:val="15"/>
  </w:num>
  <w:num w:numId="28">
    <w:abstractNumId w:val="10"/>
  </w:num>
  <w:num w:numId="29">
    <w:abstractNumId w:val="23"/>
  </w:num>
  <w:num w:numId="30">
    <w:abstractNumId w:val="11"/>
  </w:num>
  <w:num w:numId="31">
    <w:abstractNumId w:val="30"/>
  </w:num>
  <w:num w:numId="32">
    <w:abstractNumId w:val="22"/>
  </w:num>
  <w:num w:numId="33">
    <w:abstractNumId w:val="4"/>
  </w:num>
  <w:num w:numId="34">
    <w:abstractNumId w:val="36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"/>
  </w:num>
  <w:num w:numId="38">
    <w:abstractNumId w:val="20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30"/>
    <w:rsid w:val="0000082F"/>
    <w:rsid w:val="00001735"/>
    <w:rsid w:val="00001F0A"/>
    <w:rsid w:val="000024FA"/>
    <w:rsid w:val="00003E5B"/>
    <w:rsid w:val="000062D9"/>
    <w:rsid w:val="00012269"/>
    <w:rsid w:val="00012289"/>
    <w:rsid w:val="00013ED2"/>
    <w:rsid w:val="00017D16"/>
    <w:rsid w:val="000204F2"/>
    <w:rsid w:val="00021023"/>
    <w:rsid w:val="00021A26"/>
    <w:rsid w:val="00027A92"/>
    <w:rsid w:val="0003402A"/>
    <w:rsid w:val="00036AA5"/>
    <w:rsid w:val="000415F6"/>
    <w:rsid w:val="0004230A"/>
    <w:rsid w:val="00042F7C"/>
    <w:rsid w:val="000437E0"/>
    <w:rsid w:val="000446B8"/>
    <w:rsid w:val="00045A37"/>
    <w:rsid w:val="000469C4"/>
    <w:rsid w:val="00047477"/>
    <w:rsid w:val="000523C8"/>
    <w:rsid w:val="0005482A"/>
    <w:rsid w:val="000548E0"/>
    <w:rsid w:val="0005751A"/>
    <w:rsid w:val="00057E48"/>
    <w:rsid w:val="00057F3F"/>
    <w:rsid w:val="00060308"/>
    <w:rsid w:val="000619AE"/>
    <w:rsid w:val="00063A92"/>
    <w:rsid w:val="00063D7E"/>
    <w:rsid w:val="00067591"/>
    <w:rsid w:val="00070244"/>
    <w:rsid w:val="000705D8"/>
    <w:rsid w:val="0007089C"/>
    <w:rsid w:val="000708F0"/>
    <w:rsid w:val="0007571C"/>
    <w:rsid w:val="00077DBE"/>
    <w:rsid w:val="00081830"/>
    <w:rsid w:val="00081AB9"/>
    <w:rsid w:val="0008267D"/>
    <w:rsid w:val="000935FD"/>
    <w:rsid w:val="00094BF1"/>
    <w:rsid w:val="000A584B"/>
    <w:rsid w:val="000A74C8"/>
    <w:rsid w:val="000B12E8"/>
    <w:rsid w:val="000B1300"/>
    <w:rsid w:val="000B35B7"/>
    <w:rsid w:val="000B589A"/>
    <w:rsid w:val="000B6345"/>
    <w:rsid w:val="000B6711"/>
    <w:rsid w:val="000B7865"/>
    <w:rsid w:val="000C1CA3"/>
    <w:rsid w:val="000C48C6"/>
    <w:rsid w:val="000D22DC"/>
    <w:rsid w:val="000D244F"/>
    <w:rsid w:val="000D4860"/>
    <w:rsid w:val="000D57B4"/>
    <w:rsid w:val="000D68F4"/>
    <w:rsid w:val="000E050E"/>
    <w:rsid w:val="000E21B7"/>
    <w:rsid w:val="000E552B"/>
    <w:rsid w:val="000E75F1"/>
    <w:rsid w:val="000F13BA"/>
    <w:rsid w:val="000F167A"/>
    <w:rsid w:val="000F2D5D"/>
    <w:rsid w:val="000F3447"/>
    <w:rsid w:val="000F4240"/>
    <w:rsid w:val="000F4D2B"/>
    <w:rsid w:val="000F6672"/>
    <w:rsid w:val="000F7326"/>
    <w:rsid w:val="00100278"/>
    <w:rsid w:val="001009CB"/>
    <w:rsid w:val="001019E4"/>
    <w:rsid w:val="00101F3D"/>
    <w:rsid w:val="001020EA"/>
    <w:rsid w:val="00102A81"/>
    <w:rsid w:val="00102A95"/>
    <w:rsid w:val="001043F3"/>
    <w:rsid w:val="00104C83"/>
    <w:rsid w:val="00106A55"/>
    <w:rsid w:val="00110671"/>
    <w:rsid w:val="00112428"/>
    <w:rsid w:val="00112AA0"/>
    <w:rsid w:val="00112F80"/>
    <w:rsid w:val="0011509C"/>
    <w:rsid w:val="00116F53"/>
    <w:rsid w:val="00122069"/>
    <w:rsid w:val="001236C6"/>
    <w:rsid w:val="00123A43"/>
    <w:rsid w:val="001254D3"/>
    <w:rsid w:val="001256F6"/>
    <w:rsid w:val="001264B6"/>
    <w:rsid w:val="00126BEC"/>
    <w:rsid w:val="0012709F"/>
    <w:rsid w:val="00134213"/>
    <w:rsid w:val="001358CD"/>
    <w:rsid w:val="00135D9B"/>
    <w:rsid w:val="001369A2"/>
    <w:rsid w:val="00136A6D"/>
    <w:rsid w:val="001412A9"/>
    <w:rsid w:val="0014205D"/>
    <w:rsid w:val="0014239F"/>
    <w:rsid w:val="00143BD7"/>
    <w:rsid w:val="001537DA"/>
    <w:rsid w:val="00155C58"/>
    <w:rsid w:val="00155FBB"/>
    <w:rsid w:val="00162117"/>
    <w:rsid w:val="0016254B"/>
    <w:rsid w:val="00162C47"/>
    <w:rsid w:val="0016353F"/>
    <w:rsid w:val="00167698"/>
    <w:rsid w:val="00173015"/>
    <w:rsid w:val="00173F06"/>
    <w:rsid w:val="001743C7"/>
    <w:rsid w:val="001761D3"/>
    <w:rsid w:val="00177288"/>
    <w:rsid w:val="0017732E"/>
    <w:rsid w:val="0018150D"/>
    <w:rsid w:val="001818A4"/>
    <w:rsid w:val="001830F3"/>
    <w:rsid w:val="00183282"/>
    <w:rsid w:val="001834D6"/>
    <w:rsid w:val="00183890"/>
    <w:rsid w:val="00186142"/>
    <w:rsid w:val="001863EA"/>
    <w:rsid w:val="001871EA"/>
    <w:rsid w:val="00187344"/>
    <w:rsid w:val="00187DA7"/>
    <w:rsid w:val="00191A78"/>
    <w:rsid w:val="00191B25"/>
    <w:rsid w:val="0019218B"/>
    <w:rsid w:val="00195590"/>
    <w:rsid w:val="00197112"/>
    <w:rsid w:val="00197958"/>
    <w:rsid w:val="001A17A6"/>
    <w:rsid w:val="001A2707"/>
    <w:rsid w:val="001A46D6"/>
    <w:rsid w:val="001A597A"/>
    <w:rsid w:val="001B0F8B"/>
    <w:rsid w:val="001B338F"/>
    <w:rsid w:val="001B451A"/>
    <w:rsid w:val="001B4B61"/>
    <w:rsid w:val="001B4BA1"/>
    <w:rsid w:val="001B4C2C"/>
    <w:rsid w:val="001B5CFE"/>
    <w:rsid w:val="001B5E76"/>
    <w:rsid w:val="001B7762"/>
    <w:rsid w:val="001B7FF9"/>
    <w:rsid w:val="001C42DD"/>
    <w:rsid w:val="001C4E41"/>
    <w:rsid w:val="001C6A6A"/>
    <w:rsid w:val="001D1AB6"/>
    <w:rsid w:val="001D2D9D"/>
    <w:rsid w:val="001D58FB"/>
    <w:rsid w:val="001D64F0"/>
    <w:rsid w:val="001D6531"/>
    <w:rsid w:val="001D7B91"/>
    <w:rsid w:val="001E2F62"/>
    <w:rsid w:val="001E3B3A"/>
    <w:rsid w:val="001E3D8B"/>
    <w:rsid w:val="001E40D0"/>
    <w:rsid w:val="001E4EA8"/>
    <w:rsid w:val="001E4F7D"/>
    <w:rsid w:val="001E5A91"/>
    <w:rsid w:val="001E6218"/>
    <w:rsid w:val="001E7474"/>
    <w:rsid w:val="001F5646"/>
    <w:rsid w:val="001F5C30"/>
    <w:rsid w:val="001F6E5D"/>
    <w:rsid w:val="001F76F0"/>
    <w:rsid w:val="00201C2B"/>
    <w:rsid w:val="002032B8"/>
    <w:rsid w:val="00203B6D"/>
    <w:rsid w:val="00204428"/>
    <w:rsid w:val="002073AB"/>
    <w:rsid w:val="00213250"/>
    <w:rsid w:val="002135E3"/>
    <w:rsid w:val="00214963"/>
    <w:rsid w:val="002164C2"/>
    <w:rsid w:val="002231B8"/>
    <w:rsid w:val="0022403C"/>
    <w:rsid w:val="002240BD"/>
    <w:rsid w:val="002246D5"/>
    <w:rsid w:val="002251E9"/>
    <w:rsid w:val="002256F8"/>
    <w:rsid w:val="00226043"/>
    <w:rsid w:val="00226F1B"/>
    <w:rsid w:val="00227261"/>
    <w:rsid w:val="00230DCA"/>
    <w:rsid w:val="002323D8"/>
    <w:rsid w:val="00234A12"/>
    <w:rsid w:val="00235557"/>
    <w:rsid w:val="0024005C"/>
    <w:rsid w:val="00243295"/>
    <w:rsid w:val="002432D0"/>
    <w:rsid w:val="0024559B"/>
    <w:rsid w:val="00247257"/>
    <w:rsid w:val="00247AAE"/>
    <w:rsid w:val="00247E27"/>
    <w:rsid w:val="00250E7B"/>
    <w:rsid w:val="00252075"/>
    <w:rsid w:val="002563E1"/>
    <w:rsid w:val="00256C3F"/>
    <w:rsid w:val="002574A5"/>
    <w:rsid w:val="00260601"/>
    <w:rsid w:val="0026086B"/>
    <w:rsid w:val="00260E39"/>
    <w:rsid w:val="002619CC"/>
    <w:rsid w:val="00261DB9"/>
    <w:rsid w:val="002622EB"/>
    <w:rsid w:val="00263C77"/>
    <w:rsid w:val="0027053D"/>
    <w:rsid w:val="002715C4"/>
    <w:rsid w:val="00271927"/>
    <w:rsid w:val="002719AD"/>
    <w:rsid w:val="00272566"/>
    <w:rsid w:val="002727B5"/>
    <w:rsid w:val="00273104"/>
    <w:rsid w:val="0027412D"/>
    <w:rsid w:val="0027467C"/>
    <w:rsid w:val="00275CEA"/>
    <w:rsid w:val="00277505"/>
    <w:rsid w:val="00277CEE"/>
    <w:rsid w:val="002829BC"/>
    <w:rsid w:val="0028315D"/>
    <w:rsid w:val="002846ED"/>
    <w:rsid w:val="002851EB"/>
    <w:rsid w:val="00285AD2"/>
    <w:rsid w:val="00286792"/>
    <w:rsid w:val="00286798"/>
    <w:rsid w:val="002873BC"/>
    <w:rsid w:val="0029043C"/>
    <w:rsid w:val="002923C3"/>
    <w:rsid w:val="0029419F"/>
    <w:rsid w:val="002941E3"/>
    <w:rsid w:val="00295CD6"/>
    <w:rsid w:val="00296AE3"/>
    <w:rsid w:val="0029778C"/>
    <w:rsid w:val="0029797D"/>
    <w:rsid w:val="002A27DF"/>
    <w:rsid w:val="002A459E"/>
    <w:rsid w:val="002A4F32"/>
    <w:rsid w:val="002A5BAF"/>
    <w:rsid w:val="002A5C1A"/>
    <w:rsid w:val="002A60CF"/>
    <w:rsid w:val="002A74AF"/>
    <w:rsid w:val="002B04D2"/>
    <w:rsid w:val="002B082F"/>
    <w:rsid w:val="002B0D5B"/>
    <w:rsid w:val="002B1B0B"/>
    <w:rsid w:val="002B2B81"/>
    <w:rsid w:val="002B448B"/>
    <w:rsid w:val="002B4A3E"/>
    <w:rsid w:val="002B57B6"/>
    <w:rsid w:val="002B6D67"/>
    <w:rsid w:val="002B7013"/>
    <w:rsid w:val="002B7730"/>
    <w:rsid w:val="002C09B3"/>
    <w:rsid w:val="002C36A3"/>
    <w:rsid w:val="002C4E47"/>
    <w:rsid w:val="002C581C"/>
    <w:rsid w:val="002C67CD"/>
    <w:rsid w:val="002C6F06"/>
    <w:rsid w:val="002C785B"/>
    <w:rsid w:val="002D109E"/>
    <w:rsid w:val="002D1A03"/>
    <w:rsid w:val="002D7364"/>
    <w:rsid w:val="002E0665"/>
    <w:rsid w:val="002E101C"/>
    <w:rsid w:val="002E317B"/>
    <w:rsid w:val="002E4473"/>
    <w:rsid w:val="002E61A5"/>
    <w:rsid w:val="002E6769"/>
    <w:rsid w:val="002E789F"/>
    <w:rsid w:val="002F229A"/>
    <w:rsid w:val="002F23BD"/>
    <w:rsid w:val="002F2768"/>
    <w:rsid w:val="002F6FF5"/>
    <w:rsid w:val="0030001B"/>
    <w:rsid w:val="00302EC4"/>
    <w:rsid w:val="00303179"/>
    <w:rsid w:val="0030689F"/>
    <w:rsid w:val="00306FC1"/>
    <w:rsid w:val="003072B0"/>
    <w:rsid w:val="00307788"/>
    <w:rsid w:val="00311A51"/>
    <w:rsid w:val="00313615"/>
    <w:rsid w:val="00317558"/>
    <w:rsid w:val="00317EAC"/>
    <w:rsid w:val="00317F0B"/>
    <w:rsid w:val="00321A4D"/>
    <w:rsid w:val="00321C87"/>
    <w:rsid w:val="00321E57"/>
    <w:rsid w:val="0032287C"/>
    <w:rsid w:val="00322D37"/>
    <w:rsid w:val="00322F62"/>
    <w:rsid w:val="003239F7"/>
    <w:rsid w:val="003268F3"/>
    <w:rsid w:val="00327CB2"/>
    <w:rsid w:val="00330793"/>
    <w:rsid w:val="0033225F"/>
    <w:rsid w:val="0033229A"/>
    <w:rsid w:val="003327D8"/>
    <w:rsid w:val="00334F71"/>
    <w:rsid w:val="00337605"/>
    <w:rsid w:val="00337BD5"/>
    <w:rsid w:val="00340370"/>
    <w:rsid w:val="003407D2"/>
    <w:rsid w:val="0034393D"/>
    <w:rsid w:val="00343CC5"/>
    <w:rsid w:val="00344A36"/>
    <w:rsid w:val="00344AA9"/>
    <w:rsid w:val="00347A7D"/>
    <w:rsid w:val="00350056"/>
    <w:rsid w:val="00350910"/>
    <w:rsid w:val="0035148B"/>
    <w:rsid w:val="0035293B"/>
    <w:rsid w:val="00356479"/>
    <w:rsid w:val="003569B9"/>
    <w:rsid w:val="00357CE9"/>
    <w:rsid w:val="00360D8C"/>
    <w:rsid w:val="00361619"/>
    <w:rsid w:val="003636A1"/>
    <w:rsid w:val="00364CF0"/>
    <w:rsid w:val="00364F8D"/>
    <w:rsid w:val="00365A2A"/>
    <w:rsid w:val="003718EB"/>
    <w:rsid w:val="0037214F"/>
    <w:rsid w:val="00372520"/>
    <w:rsid w:val="00373452"/>
    <w:rsid w:val="003745B4"/>
    <w:rsid w:val="003747B5"/>
    <w:rsid w:val="00376A6B"/>
    <w:rsid w:val="00384B17"/>
    <w:rsid w:val="003866AF"/>
    <w:rsid w:val="003876D6"/>
    <w:rsid w:val="00387AA0"/>
    <w:rsid w:val="00387C3B"/>
    <w:rsid w:val="00390F27"/>
    <w:rsid w:val="00392F7E"/>
    <w:rsid w:val="00393566"/>
    <w:rsid w:val="00395691"/>
    <w:rsid w:val="00396AA5"/>
    <w:rsid w:val="00396B5C"/>
    <w:rsid w:val="003A0D20"/>
    <w:rsid w:val="003A1004"/>
    <w:rsid w:val="003A13FD"/>
    <w:rsid w:val="003A24C9"/>
    <w:rsid w:val="003A2699"/>
    <w:rsid w:val="003A2CFE"/>
    <w:rsid w:val="003A3973"/>
    <w:rsid w:val="003A3CF6"/>
    <w:rsid w:val="003A4696"/>
    <w:rsid w:val="003A541B"/>
    <w:rsid w:val="003A6151"/>
    <w:rsid w:val="003A7440"/>
    <w:rsid w:val="003B21A3"/>
    <w:rsid w:val="003B3281"/>
    <w:rsid w:val="003B63CC"/>
    <w:rsid w:val="003B7BE4"/>
    <w:rsid w:val="003C059B"/>
    <w:rsid w:val="003C0AEB"/>
    <w:rsid w:val="003C32F9"/>
    <w:rsid w:val="003C3340"/>
    <w:rsid w:val="003C3B56"/>
    <w:rsid w:val="003C4EAF"/>
    <w:rsid w:val="003C5FD0"/>
    <w:rsid w:val="003D0671"/>
    <w:rsid w:val="003D4C37"/>
    <w:rsid w:val="003D51D4"/>
    <w:rsid w:val="003D598F"/>
    <w:rsid w:val="003D61ED"/>
    <w:rsid w:val="003D729C"/>
    <w:rsid w:val="003D79C2"/>
    <w:rsid w:val="003D7B90"/>
    <w:rsid w:val="003E36B2"/>
    <w:rsid w:val="003E44FD"/>
    <w:rsid w:val="003E54DF"/>
    <w:rsid w:val="003E660A"/>
    <w:rsid w:val="003F06F6"/>
    <w:rsid w:val="003F1598"/>
    <w:rsid w:val="003F1ED1"/>
    <w:rsid w:val="003F417A"/>
    <w:rsid w:val="003F5A28"/>
    <w:rsid w:val="003F6960"/>
    <w:rsid w:val="003F6FA7"/>
    <w:rsid w:val="0040037E"/>
    <w:rsid w:val="00400B0D"/>
    <w:rsid w:val="0040182F"/>
    <w:rsid w:val="004039B8"/>
    <w:rsid w:val="004046B5"/>
    <w:rsid w:val="00411013"/>
    <w:rsid w:val="00412E88"/>
    <w:rsid w:val="004134A5"/>
    <w:rsid w:val="004140C1"/>
    <w:rsid w:val="004150B4"/>
    <w:rsid w:val="00415ABB"/>
    <w:rsid w:val="004168D9"/>
    <w:rsid w:val="004174ED"/>
    <w:rsid w:val="004215EF"/>
    <w:rsid w:val="0042187B"/>
    <w:rsid w:val="004235BA"/>
    <w:rsid w:val="004246A7"/>
    <w:rsid w:val="00431D81"/>
    <w:rsid w:val="004332C2"/>
    <w:rsid w:val="004342D0"/>
    <w:rsid w:val="004360AB"/>
    <w:rsid w:val="004377D1"/>
    <w:rsid w:val="00437B38"/>
    <w:rsid w:val="00441BE9"/>
    <w:rsid w:val="004430B9"/>
    <w:rsid w:val="0044333B"/>
    <w:rsid w:val="00444012"/>
    <w:rsid w:val="004449FC"/>
    <w:rsid w:val="004455B6"/>
    <w:rsid w:val="004462F1"/>
    <w:rsid w:val="0045014C"/>
    <w:rsid w:val="00455A3E"/>
    <w:rsid w:val="00455AD1"/>
    <w:rsid w:val="00455E01"/>
    <w:rsid w:val="00456275"/>
    <w:rsid w:val="0045705A"/>
    <w:rsid w:val="00461D2D"/>
    <w:rsid w:val="00462ECD"/>
    <w:rsid w:val="00463174"/>
    <w:rsid w:val="004631D2"/>
    <w:rsid w:val="004656D5"/>
    <w:rsid w:val="004678C3"/>
    <w:rsid w:val="0047062C"/>
    <w:rsid w:val="00470AB7"/>
    <w:rsid w:val="004716D4"/>
    <w:rsid w:val="0047485B"/>
    <w:rsid w:val="004763E0"/>
    <w:rsid w:val="004819EC"/>
    <w:rsid w:val="00482010"/>
    <w:rsid w:val="00482CC5"/>
    <w:rsid w:val="00482FAD"/>
    <w:rsid w:val="00485C9D"/>
    <w:rsid w:val="00487CD6"/>
    <w:rsid w:val="0049068A"/>
    <w:rsid w:val="00490FBB"/>
    <w:rsid w:val="00493EE6"/>
    <w:rsid w:val="00495995"/>
    <w:rsid w:val="00495A4F"/>
    <w:rsid w:val="004971CB"/>
    <w:rsid w:val="0049721C"/>
    <w:rsid w:val="004973B7"/>
    <w:rsid w:val="004979BA"/>
    <w:rsid w:val="004A00B5"/>
    <w:rsid w:val="004A0671"/>
    <w:rsid w:val="004A2057"/>
    <w:rsid w:val="004A31EA"/>
    <w:rsid w:val="004A3231"/>
    <w:rsid w:val="004A357C"/>
    <w:rsid w:val="004B043A"/>
    <w:rsid w:val="004B1FDA"/>
    <w:rsid w:val="004B3018"/>
    <w:rsid w:val="004B3032"/>
    <w:rsid w:val="004B4051"/>
    <w:rsid w:val="004B40EC"/>
    <w:rsid w:val="004B5A66"/>
    <w:rsid w:val="004B5D82"/>
    <w:rsid w:val="004B7F37"/>
    <w:rsid w:val="004C0574"/>
    <w:rsid w:val="004C07CE"/>
    <w:rsid w:val="004C1947"/>
    <w:rsid w:val="004C2200"/>
    <w:rsid w:val="004C24C7"/>
    <w:rsid w:val="004C2994"/>
    <w:rsid w:val="004C693D"/>
    <w:rsid w:val="004C6BDA"/>
    <w:rsid w:val="004C7972"/>
    <w:rsid w:val="004C7A93"/>
    <w:rsid w:val="004D01EA"/>
    <w:rsid w:val="004D092C"/>
    <w:rsid w:val="004D0A9B"/>
    <w:rsid w:val="004D0ED7"/>
    <w:rsid w:val="004D1785"/>
    <w:rsid w:val="004D1E89"/>
    <w:rsid w:val="004D6CDB"/>
    <w:rsid w:val="004E004E"/>
    <w:rsid w:val="004E04DE"/>
    <w:rsid w:val="004E0D6F"/>
    <w:rsid w:val="004E2184"/>
    <w:rsid w:val="004E233D"/>
    <w:rsid w:val="004E3420"/>
    <w:rsid w:val="004E399C"/>
    <w:rsid w:val="004F16B1"/>
    <w:rsid w:val="004F35B9"/>
    <w:rsid w:val="004F4E2A"/>
    <w:rsid w:val="004F54C4"/>
    <w:rsid w:val="004F563F"/>
    <w:rsid w:val="004F725C"/>
    <w:rsid w:val="00500C9A"/>
    <w:rsid w:val="00501404"/>
    <w:rsid w:val="005060AD"/>
    <w:rsid w:val="00506514"/>
    <w:rsid w:val="005110B7"/>
    <w:rsid w:val="00511AE7"/>
    <w:rsid w:val="00513C00"/>
    <w:rsid w:val="0051411B"/>
    <w:rsid w:val="00516B57"/>
    <w:rsid w:val="00517293"/>
    <w:rsid w:val="00517CFD"/>
    <w:rsid w:val="00520867"/>
    <w:rsid w:val="005209B2"/>
    <w:rsid w:val="00520A8F"/>
    <w:rsid w:val="00523A88"/>
    <w:rsid w:val="00524717"/>
    <w:rsid w:val="0052737D"/>
    <w:rsid w:val="0053072C"/>
    <w:rsid w:val="00533613"/>
    <w:rsid w:val="00533CED"/>
    <w:rsid w:val="00536444"/>
    <w:rsid w:val="00537F3D"/>
    <w:rsid w:val="005400A1"/>
    <w:rsid w:val="0054148B"/>
    <w:rsid w:val="00542FC1"/>
    <w:rsid w:val="00543416"/>
    <w:rsid w:val="00546CE9"/>
    <w:rsid w:val="00550076"/>
    <w:rsid w:val="0055192F"/>
    <w:rsid w:val="00554EB6"/>
    <w:rsid w:val="00556965"/>
    <w:rsid w:val="00557D66"/>
    <w:rsid w:val="00560937"/>
    <w:rsid w:val="00562FD8"/>
    <w:rsid w:val="0056718B"/>
    <w:rsid w:val="005673FD"/>
    <w:rsid w:val="00571C3C"/>
    <w:rsid w:val="00572043"/>
    <w:rsid w:val="005736C1"/>
    <w:rsid w:val="0057521A"/>
    <w:rsid w:val="005757B2"/>
    <w:rsid w:val="00576748"/>
    <w:rsid w:val="005812E5"/>
    <w:rsid w:val="005818DE"/>
    <w:rsid w:val="00583748"/>
    <w:rsid w:val="0058438E"/>
    <w:rsid w:val="00586146"/>
    <w:rsid w:val="005904A8"/>
    <w:rsid w:val="00591AAC"/>
    <w:rsid w:val="0059204D"/>
    <w:rsid w:val="005925D3"/>
    <w:rsid w:val="0059316D"/>
    <w:rsid w:val="00593357"/>
    <w:rsid w:val="00594314"/>
    <w:rsid w:val="0059487A"/>
    <w:rsid w:val="00595D54"/>
    <w:rsid w:val="00595E8C"/>
    <w:rsid w:val="005A4600"/>
    <w:rsid w:val="005A5573"/>
    <w:rsid w:val="005A66C7"/>
    <w:rsid w:val="005A69F9"/>
    <w:rsid w:val="005B1F5B"/>
    <w:rsid w:val="005B2CE9"/>
    <w:rsid w:val="005B3983"/>
    <w:rsid w:val="005B408A"/>
    <w:rsid w:val="005B5AD6"/>
    <w:rsid w:val="005B7564"/>
    <w:rsid w:val="005C0E56"/>
    <w:rsid w:val="005C46D6"/>
    <w:rsid w:val="005C55DF"/>
    <w:rsid w:val="005D6C96"/>
    <w:rsid w:val="005E274E"/>
    <w:rsid w:val="005E2E4D"/>
    <w:rsid w:val="005E3522"/>
    <w:rsid w:val="005E3715"/>
    <w:rsid w:val="005E46FE"/>
    <w:rsid w:val="005E497A"/>
    <w:rsid w:val="005E535A"/>
    <w:rsid w:val="005E5A9F"/>
    <w:rsid w:val="005F26C1"/>
    <w:rsid w:val="005F2D87"/>
    <w:rsid w:val="005F33A4"/>
    <w:rsid w:val="005F3CA3"/>
    <w:rsid w:val="005F3D5E"/>
    <w:rsid w:val="006018D8"/>
    <w:rsid w:val="00604D76"/>
    <w:rsid w:val="00606845"/>
    <w:rsid w:val="00607985"/>
    <w:rsid w:val="006137B3"/>
    <w:rsid w:val="00614732"/>
    <w:rsid w:val="00615142"/>
    <w:rsid w:val="00620048"/>
    <w:rsid w:val="0062323B"/>
    <w:rsid w:val="0062449D"/>
    <w:rsid w:val="00624D08"/>
    <w:rsid w:val="00627110"/>
    <w:rsid w:val="00630A2E"/>
    <w:rsid w:val="00634684"/>
    <w:rsid w:val="00640E5E"/>
    <w:rsid w:val="006422A2"/>
    <w:rsid w:val="00642E28"/>
    <w:rsid w:val="00642F5E"/>
    <w:rsid w:val="00643125"/>
    <w:rsid w:val="006442A1"/>
    <w:rsid w:val="006445A8"/>
    <w:rsid w:val="00644720"/>
    <w:rsid w:val="00645CDE"/>
    <w:rsid w:val="00652B9D"/>
    <w:rsid w:val="006552FD"/>
    <w:rsid w:val="00655B4E"/>
    <w:rsid w:val="006578B2"/>
    <w:rsid w:val="00660935"/>
    <w:rsid w:val="00663CE7"/>
    <w:rsid w:val="006644CC"/>
    <w:rsid w:val="006713FD"/>
    <w:rsid w:val="00671C4F"/>
    <w:rsid w:val="00671EB8"/>
    <w:rsid w:val="006734A6"/>
    <w:rsid w:val="00675F68"/>
    <w:rsid w:val="00676066"/>
    <w:rsid w:val="00676627"/>
    <w:rsid w:val="006814B1"/>
    <w:rsid w:val="006830FC"/>
    <w:rsid w:val="0068359A"/>
    <w:rsid w:val="006841A4"/>
    <w:rsid w:val="006856A4"/>
    <w:rsid w:val="00686F5D"/>
    <w:rsid w:val="00687B82"/>
    <w:rsid w:val="00687C5C"/>
    <w:rsid w:val="0069024A"/>
    <w:rsid w:val="006902BF"/>
    <w:rsid w:val="00690C45"/>
    <w:rsid w:val="0069120F"/>
    <w:rsid w:val="006962CF"/>
    <w:rsid w:val="00697586"/>
    <w:rsid w:val="006A3398"/>
    <w:rsid w:val="006A4733"/>
    <w:rsid w:val="006A4DBF"/>
    <w:rsid w:val="006A62EF"/>
    <w:rsid w:val="006A6D2D"/>
    <w:rsid w:val="006B2A39"/>
    <w:rsid w:val="006B68F0"/>
    <w:rsid w:val="006B6C1B"/>
    <w:rsid w:val="006C163D"/>
    <w:rsid w:val="006C22B3"/>
    <w:rsid w:val="006C2804"/>
    <w:rsid w:val="006C296E"/>
    <w:rsid w:val="006C5E18"/>
    <w:rsid w:val="006C6E12"/>
    <w:rsid w:val="006C713D"/>
    <w:rsid w:val="006C7455"/>
    <w:rsid w:val="006D1C00"/>
    <w:rsid w:val="006D3D52"/>
    <w:rsid w:val="006D3E01"/>
    <w:rsid w:val="006D4ADC"/>
    <w:rsid w:val="006D516E"/>
    <w:rsid w:val="006D72E4"/>
    <w:rsid w:val="006D7823"/>
    <w:rsid w:val="006E20DA"/>
    <w:rsid w:val="006E4DE4"/>
    <w:rsid w:val="006E4FAF"/>
    <w:rsid w:val="006E7132"/>
    <w:rsid w:val="006F1AC2"/>
    <w:rsid w:val="006F4CC1"/>
    <w:rsid w:val="006F52A6"/>
    <w:rsid w:val="007003BA"/>
    <w:rsid w:val="00700F02"/>
    <w:rsid w:val="00703CFD"/>
    <w:rsid w:val="007041D7"/>
    <w:rsid w:val="00704CB2"/>
    <w:rsid w:val="00706804"/>
    <w:rsid w:val="007077B8"/>
    <w:rsid w:val="0071268A"/>
    <w:rsid w:val="00716441"/>
    <w:rsid w:val="0072032A"/>
    <w:rsid w:val="007217DC"/>
    <w:rsid w:val="00723F5B"/>
    <w:rsid w:val="00725609"/>
    <w:rsid w:val="00726A48"/>
    <w:rsid w:val="00727E69"/>
    <w:rsid w:val="007319BC"/>
    <w:rsid w:val="00733423"/>
    <w:rsid w:val="007336A8"/>
    <w:rsid w:val="00733FB8"/>
    <w:rsid w:val="0073457D"/>
    <w:rsid w:val="00737809"/>
    <w:rsid w:val="00737D75"/>
    <w:rsid w:val="00741CF1"/>
    <w:rsid w:val="00747FE7"/>
    <w:rsid w:val="00750A0D"/>
    <w:rsid w:val="00751AA8"/>
    <w:rsid w:val="00751FB6"/>
    <w:rsid w:val="0076189D"/>
    <w:rsid w:val="00761B20"/>
    <w:rsid w:val="007645E5"/>
    <w:rsid w:val="00764B1C"/>
    <w:rsid w:val="00765041"/>
    <w:rsid w:val="00765392"/>
    <w:rsid w:val="00766FE9"/>
    <w:rsid w:val="00772AF6"/>
    <w:rsid w:val="00775442"/>
    <w:rsid w:val="00777EC9"/>
    <w:rsid w:val="0078148A"/>
    <w:rsid w:val="00782DDD"/>
    <w:rsid w:val="00783FEF"/>
    <w:rsid w:val="007874DF"/>
    <w:rsid w:val="00792E11"/>
    <w:rsid w:val="0079301D"/>
    <w:rsid w:val="00793354"/>
    <w:rsid w:val="007937EA"/>
    <w:rsid w:val="00793BAC"/>
    <w:rsid w:val="00796443"/>
    <w:rsid w:val="007A1F32"/>
    <w:rsid w:val="007A3ED3"/>
    <w:rsid w:val="007A621D"/>
    <w:rsid w:val="007A6950"/>
    <w:rsid w:val="007B04E4"/>
    <w:rsid w:val="007B060D"/>
    <w:rsid w:val="007B0AC6"/>
    <w:rsid w:val="007B1752"/>
    <w:rsid w:val="007B307C"/>
    <w:rsid w:val="007B3861"/>
    <w:rsid w:val="007B38FB"/>
    <w:rsid w:val="007B4665"/>
    <w:rsid w:val="007B5CE7"/>
    <w:rsid w:val="007C7555"/>
    <w:rsid w:val="007D03F0"/>
    <w:rsid w:val="007D07A1"/>
    <w:rsid w:val="007E081D"/>
    <w:rsid w:val="007E272E"/>
    <w:rsid w:val="007E2768"/>
    <w:rsid w:val="007E43BD"/>
    <w:rsid w:val="007E5C88"/>
    <w:rsid w:val="007F02C6"/>
    <w:rsid w:val="007F1BB3"/>
    <w:rsid w:val="007F4330"/>
    <w:rsid w:val="007F6E9E"/>
    <w:rsid w:val="007F6F3C"/>
    <w:rsid w:val="00800044"/>
    <w:rsid w:val="00804F59"/>
    <w:rsid w:val="0080676B"/>
    <w:rsid w:val="00813335"/>
    <w:rsid w:val="00813EBA"/>
    <w:rsid w:val="008158A8"/>
    <w:rsid w:val="00821E36"/>
    <w:rsid w:val="00823CF4"/>
    <w:rsid w:val="00826B0B"/>
    <w:rsid w:val="00827377"/>
    <w:rsid w:val="00827987"/>
    <w:rsid w:val="00830715"/>
    <w:rsid w:val="00830DC9"/>
    <w:rsid w:val="008318A1"/>
    <w:rsid w:val="00831EA1"/>
    <w:rsid w:val="0083255C"/>
    <w:rsid w:val="00832F1E"/>
    <w:rsid w:val="00834DF3"/>
    <w:rsid w:val="00840A0A"/>
    <w:rsid w:val="00840E7D"/>
    <w:rsid w:val="008416A8"/>
    <w:rsid w:val="00842873"/>
    <w:rsid w:val="00842A87"/>
    <w:rsid w:val="008434D7"/>
    <w:rsid w:val="00843592"/>
    <w:rsid w:val="0084361E"/>
    <w:rsid w:val="00847211"/>
    <w:rsid w:val="0084769D"/>
    <w:rsid w:val="00852E99"/>
    <w:rsid w:val="00853939"/>
    <w:rsid w:val="00856B73"/>
    <w:rsid w:val="008577F1"/>
    <w:rsid w:val="00863F1D"/>
    <w:rsid w:val="00864291"/>
    <w:rsid w:val="00864A29"/>
    <w:rsid w:val="00864E80"/>
    <w:rsid w:val="00865022"/>
    <w:rsid w:val="00865609"/>
    <w:rsid w:val="00865FDA"/>
    <w:rsid w:val="008668A7"/>
    <w:rsid w:val="0086790C"/>
    <w:rsid w:val="00871DD9"/>
    <w:rsid w:val="00872E76"/>
    <w:rsid w:val="00874396"/>
    <w:rsid w:val="00874D1D"/>
    <w:rsid w:val="00880459"/>
    <w:rsid w:val="00880A75"/>
    <w:rsid w:val="00880B07"/>
    <w:rsid w:val="00882E3E"/>
    <w:rsid w:val="008831C6"/>
    <w:rsid w:val="008835C2"/>
    <w:rsid w:val="0088386D"/>
    <w:rsid w:val="00884E66"/>
    <w:rsid w:val="00885585"/>
    <w:rsid w:val="0088602B"/>
    <w:rsid w:val="00890F19"/>
    <w:rsid w:val="00890F87"/>
    <w:rsid w:val="008911F4"/>
    <w:rsid w:val="008A34F5"/>
    <w:rsid w:val="008A4983"/>
    <w:rsid w:val="008A5493"/>
    <w:rsid w:val="008A7E22"/>
    <w:rsid w:val="008B4662"/>
    <w:rsid w:val="008B637B"/>
    <w:rsid w:val="008B64C8"/>
    <w:rsid w:val="008B7906"/>
    <w:rsid w:val="008C08E1"/>
    <w:rsid w:val="008C0DB9"/>
    <w:rsid w:val="008C1D12"/>
    <w:rsid w:val="008C1E30"/>
    <w:rsid w:val="008C2D3D"/>
    <w:rsid w:val="008C38E3"/>
    <w:rsid w:val="008C6475"/>
    <w:rsid w:val="008D073F"/>
    <w:rsid w:val="008D1B5A"/>
    <w:rsid w:val="008D1F46"/>
    <w:rsid w:val="008D215F"/>
    <w:rsid w:val="008D24BF"/>
    <w:rsid w:val="008D499D"/>
    <w:rsid w:val="008D79D4"/>
    <w:rsid w:val="008E4859"/>
    <w:rsid w:val="008E4B87"/>
    <w:rsid w:val="008E52C4"/>
    <w:rsid w:val="008E7537"/>
    <w:rsid w:val="008E789A"/>
    <w:rsid w:val="008F0038"/>
    <w:rsid w:val="008F1967"/>
    <w:rsid w:val="008F2CF1"/>
    <w:rsid w:val="008F424D"/>
    <w:rsid w:val="008F5967"/>
    <w:rsid w:val="00900168"/>
    <w:rsid w:val="0090100B"/>
    <w:rsid w:val="00901668"/>
    <w:rsid w:val="00901839"/>
    <w:rsid w:val="009024D1"/>
    <w:rsid w:val="00904C12"/>
    <w:rsid w:val="00907ABF"/>
    <w:rsid w:val="009139DD"/>
    <w:rsid w:val="00915669"/>
    <w:rsid w:val="00915816"/>
    <w:rsid w:val="0091784E"/>
    <w:rsid w:val="00921F9E"/>
    <w:rsid w:val="00922A25"/>
    <w:rsid w:val="00923580"/>
    <w:rsid w:val="0093349A"/>
    <w:rsid w:val="00933D93"/>
    <w:rsid w:val="00934D2E"/>
    <w:rsid w:val="00935B5D"/>
    <w:rsid w:val="0093600E"/>
    <w:rsid w:val="009414A1"/>
    <w:rsid w:val="00943C43"/>
    <w:rsid w:val="009441BD"/>
    <w:rsid w:val="009444D9"/>
    <w:rsid w:val="00944D33"/>
    <w:rsid w:val="00945034"/>
    <w:rsid w:val="009465D4"/>
    <w:rsid w:val="009526E2"/>
    <w:rsid w:val="00953073"/>
    <w:rsid w:val="0095397B"/>
    <w:rsid w:val="00955973"/>
    <w:rsid w:val="0095673C"/>
    <w:rsid w:val="00956E66"/>
    <w:rsid w:val="00957F23"/>
    <w:rsid w:val="009623F6"/>
    <w:rsid w:val="00970786"/>
    <w:rsid w:val="009707DD"/>
    <w:rsid w:val="009728B8"/>
    <w:rsid w:val="00972F7F"/>
    <w:rsid w:val="00975661"/>
    <w:rsid w:val="009757ED"/>
    <w:rsid w:val="009759E3"/>
    <w:rsid w:val="00975EDB"/>
    <w:rsid w:val="0097620E"/>
    <w:rsid w:val="009779C1"/>
    <w:rsid w:val="00980F83"/>
    <w:rsid w:val="00982C23"/>
    <w:rsid w:val="0098321C"/>
    <w:rsid w:val="00984294"/>
    <w:rsid w:val="00984E14"/>
    <w:rsid w:val="009852A9"/>
    <w:rsid w:val="00985EDC"/>
    <w:rsid w:val="00986888"/>
    <w:rsid w:val="0098767E"/>
    <w:rsid w:val="00990ECA"/>
    <w:rsid w:val="00991590"/>
    <w:rsid w:val="00994DC4"/>
    <w:rsid w:val="00996091"/>
    <w:rsid w:val="009A0FC7"/>
    <w:rsid w:val="009A19ED"/>
    <w:rsid w:val="009A28C0"/>
    <w:rsid w:val="009A2AF8"/>
    <w:rsid w:val="009A2BB4"/>
    <w:rsid w:val="009A330A"/>
    <w:rsid w:val="009A4A22"/>
    <w:rsid w:val="009A4F1C"/>
    <w:rsid w:val="009B31E5"/>
    <w:rsid w:val="009B53D1"/>
    <w:rsid w:val="009B587A"/>
    <w:rsid w:val="009B59CA"/>
    <w:rsid w:val="009B6F21"/>
    <w:rsid w:val="009C0511"/>
    <w:rsid w:val="009C06B3"/>
    <w:rsid w:val="009C1871"/>
    <w:rsid w:val="009C21C7"/>
    <w:rsid w:val="009C5228"/>
    <w:rsid w:val="009D0CB6"/>
    <w:rsid w:val="009D14EC"/>
    <w:rsid w:val="009D2A0D"/>
    <w:rsid w:val="009D2E20"/>
    <w:rsid w:val="009D4524"/>
    <w:rsid w:val="009D4AA8"/>
    <w:rsid w:val="009D5BC0"/>
    <w:rsid w:val="009E0133"/>
    <w:rsid w:val="009E28A1"/>
    <w:rsid w:val="009E4113"/>
    <w:rsid w:val="009F0C14"/>
    <w:rsid w:val="009F2B90"/>
    <w:rsid w:val="009F5933"/>
    <w:rsid w:val="00A04247"/>
    <w:rsid w:val="00A05339"/>
    <w:rsid w:val="00A05A4B"/>
    <w:rsid w:val="00A0608E"/>
    <w:rsid w:val="00A068C6"/>
    <w:rsid w:val="00A1348F"/>
    <w:rsid w:val="00A14528"/>
    <w:rsid w:val="00A153ED"/>
    <w:rsid w:val="00A15B28"/>
    <w:rsid w:val="00A174AE"/>
    <w:rsid w:val="00A2036D"/>
    <w:rsid w:val="00A20F20"/>
    <w:rsid w:val="00A22D3C"/>
    <w:rsid w:val="00A23134"/>
    <w:rsid w:val="00A23650"/>
    <w:rsid w:val="00A23B30"/>
    <w:rsid w:val="00A23CC0"/>
    <w:rsid w:val="00A2674A"/>
    <w:rsid w:val="00A27D05"/>
    <w:rsid w:val="00A304D2"/>
    <w:rsid w:val="00A35580"/>
    <w:rsid w:val="00A3593C"/>
    <w:rsid w:val="00A37CCA"/>
    <w:rsid w:val="00A40589"/>
    <w:rsid w:val="00A410A2"/>
    <w:rsid w:val="00A4118E"/>
    <w:rsid w:val="00A438FD"/>
    <w:rsid w:val="00A4790A"/>
    <w:rsid w:val="00A47DB1"/>
    <w:rsid w:val="00A5032B"/>
    <w:rsid w:val="00A530EE"/>
    <w:rsid w:val="00A54E14"/>
    <w:rsid w:val="00A555CD"/>
    <w:rsid w:val="00A55797"/>
    <w:rsid w:val="00A569E3"/>
    <w:rsid w:val="00A600AC"/>
    <w:rsid w:val="00A60FFD"/>
    <w:rsid w:val="00A61060"/>
    <w:rsid w:val="00A6149C"/>
    <w:rsid w:val="00A63633"/>
    <w:rsid w:val="00A67748"/>
    <w:rsid w:val="00A743D7"/>
    <w:rsid w:val="00A76FC6"/>
    <w:rsid w:val="00A77405"/>
    <w:rsid w:val="00A80844"/>
    <w:rsid w:val="00A81A1F"/>
    <w:rsid w:val="00A81E6B"/>
    <w:rsid w:val="00A86D3C"/>
    <w:rsid w:val="00A9127B"/>
    <w:rsid w:val="00A91485"/>
    <w:rsid w:val="00A93B52"/>
    <w:rsid w:val="00A93F9B"/>
    <w:rsid w:val="00AA14FC"/>
    <w:rsid w:val="00AA3194"/>
    <w:rsid w:val="00AB03CA"/>
    <w:rsid w:val="00AB0DEF"/>
    <w:rsid w:val="00AB251A"/>
    <w:rsid w:val="00AB32EE"/>
    <w:rsid w:val="00AB3A6C"/>
    <w:rsid w:val="00AB3D82"/>
    <w:rsid w:val="00AB4BCC"/>
    <w:rsid w:val="00AC35BF"/>
    <w:rsid w:val="00AC45A6"/>
    <w:rsid w:val="00AC7458"/>
    <w:rsid w:val="00AC7EB9"/>
    <w:rsid w:val="00AD0DBD"/>
    <w:rsid w:val="00AD2034"/>
    <w:rsid w:val="00AD39C4"/>
    <w:rsid w:val="00AD4696"/>
    <w:rsid w:val="00AD74E0"/>
    <w:rsid w:val="00AE0D2B"/>
    <w:rsid w:val="00AE2BFB"/>
    <w:rsid w:val="00AE35AE"/>
    <w:rsid w:val="00AE3A32"/>
    <w:rsid w:val="00AE57B8"/>
    <w:rsid w:val="00AE5E0C"/>
    <w:rsid w:val="00AF1884"/>
    <w:rsid w:val="00AF1D64"/>
    <w:rsid w:val="00AF2D5E"/>
    <w:rsid w:val="00AF30A0"/>
    <w:rsid w:val="00AF4F52"/>
    <w:rsid w:val="00AF6072"/>
    <w:rsid w:val="00B00264"/>
    <w:rsid w:val="00B01CD3"/>
    <w:rsid w:val="00B02D35"/>
    <w:rsid w:val="00B066A4"/>
    <w:rsid w:val="00B10EEF"/>
    <w:rsid w:val="00B114A3"/>
    <w:rsid w:val="00B12297"/>
    <w:rsid w:val="00B1259B"/>
    <w:rsid w:val="00B13568"/>
    <w:rsid w:val="00B14BF1"/>
    <w:rsid w:val="00B16B61"/>
    <w:rsid w:val="00B17AC3"/>
    <w:rsid w:val="00B22C4E"/>
    <w:rsid w:val="00B22D3E"/>
    <w:rsid w:val="00B22D76"/>
    <w:rsid w:val="00B22EC7"/>
    <w:rsid w:val="00B301B2"/>
    <w:rsid w:val="00B31C5A"/>
    <w:rsid w:val="00B31D79"/>
    <w:rsid w:val="00B3220A"/>
    <w:rsid w:val="00B324D3"/>
    <w:rsid w:val="00B3276A"/>
    <w:rsid w:val="00B35D92"/>
    <w:rsid w:val="00B37243"/>
    <w:rsid w:val="00B437AB"/>
    <w:rsid w:val="00B46356"/>
    <w:rsid w:val="00B466E2"/>
    <w:rsid w:val="00B47B6B"/>
    <w:rsid w:val="00B51E5E"/>
    <w:rsid w:val="00B52423"/>
    <w:rsid w:val="00B52CD3"/>
    <w:rsid w:val="00B5306E"/>
    <w:rsid w:val="00B53F63"/>
    <w:rsid w:val="00B54B5C"/>
    <w:rsid w:val="00B55136"/>
    <w:rsid w:val="00B5589D"/>
    <w:rsid w:val="00B56FD9"/>
    <w:rsid w:val="00B60232"/>
    <w:rsid w:val="00B62AE0"/>
    <w:rsid w:val="00B633F6"/>
    <w:rsid w:val="00B6388E"/>
    <w:rsid w:val="00B66FF8"/>
    <w:rsid w:val="00B72561"/>
    <w:rsid w:val="00B727E3"/>
    <w:rsid w:val="00B73FAD"/>
    <w:rsid w:val="00B76BDA"/>
    <w:rsid w:val="00B77722"/>
    <w:rsid w:val="00B81EEB"/>
    <w:rsid w:val="00B844DB"/>
    <w:rsid w:val="00B86BC1"/>
    <w:rsid w:val="00B86DED"/>
    <w:rsid w:val="00B8706A"/>
    <w:rsid w:val="00B914D4"/>
    <w:rsid w:val="00B92B72"/>
    <w:rsid w:val="00B93870"/>
    <w:rsid w:val="00B96AB8"/>
    <w:rsid w:val="00B97595"/>
    <w:rsid w:val="00B97C32"/>
    <w:rsid w:val="00BA07BA"/>
    <w:rsid w:val="00BA2C24"/>
    <w:rsid w:val="00BA3D5D"/>
    <w:rsid w:val="00BA4900"/>
    <w:rsid w:val="00BA71F5"/>
    <w:rsid w:val="00BA7BF0"/>
    <w:rsid w:val="00BB28E1"/>
    <w:rsid w:val="00BB2DC5"/>
    <w:rsid w:val="00BB31F2"/>
    <w:rsid w:val="00BB3BAA"/>
    <w:rsid w:val="00BB4A5F"/>
    <w:rsid w:val="00BB53A3"/>
    <w:rsid w:val="00BB7303"/>
    <w:rsid w:val="00BC0BB5"/>
    <w:rsid w:val="00BC1109"/>
    <w:rsid w:val="00BC1B46"/>
    <w:rsid w:val="00BC1EE3"/>
    <w:rsid w:val="00BC395D"/>
    <w:rsid w:val="00BC3C2B"/>
    <w:rsid w:val="00BC4E98"/>
    <w:rsid w:val="00BC4FDD"/>
    <w:rsid w:val="00BC6219"/>
    <w:rsid w:val="00BC67E1"/>
    <w:rsid w:val="00BC722C"/>
    <w:rsid w:val="00BD0567"/>
    <w:rsid w:val="00BD3A69"/>
    <w:rsid w:val="00BD419A"/>
    <w:rsid w:val="00BD432A"/>
    <w:rsid w:val="00BD4CBC"/>
    <w:rsid w:val="00BD61F3"/>
    <w:rsid w:val="00BE00EA"/>
    <w:rsid w:val="00BE0381"/>
    <w:rsid w:val="00BE16D5"/>
    <w:rsid w:val="00BE301C"/>
    <w:rsid w:val="00BE5579"/>
    <w:rsid w:val="00BE57C8"/>
    <w:rsid w:val="00BF5B29"/>
    <w:rsid w:val="00BF5FE9"/>
    <w:rsid w:val="00BF66E8"/>
    <w:rsid w:val="00BF69F3"/>
    <w:rsid w:val="00C00592"/>
    <w:rsid w:val="00C03B22"/>
    <w:rsid w:val="00C109AD"/>
    <w:rsid w:val="00C10E9C"/>
    <w:rsid w:val="00C14978"/>
    <w:rsid w:val="00C1514A"/>
    <w:rsid w:val="00C15250"/>
    <w:rsid w:val="00C166F8"/>
    <w:rsid w:val="00C20092"/>
    <w:rsid w:val="00C24B25"/>
    <w:rsid w:val="00C24C5F"/>
    <w:rsid w:val="00C2640B"/>
    <w:rsid w:val="00C27056"/>
    <w:rsid w:val="00C273AB"/>
    <w:rsid w:val="00C30153"/>
    <w:rsid w:val="00C323B0"/>
    <w:rsid w:val="00C32FC0"/>
    <w:rsid w:val="00C33774"/>
    <w:rsid w:val="00C34692"/>
    <w:rsid w:val="00C34BC5"/>
    <w:rsid w:val="00C3563C"/>
    <w:rsid w:val="00C362B5"/>
    <w:rsid w:val="00C37D7A"/>
    <w:rsid w:val="00C37E2C"/>
    <w:rsid w:val="00C408D3"/>
    <w:rsid w:val="00C433DB"/>
    <w:rsid w:val="00C51933"/>
    <w:rsid w:val="00C55DB3"/>
    <w:rsid w:val="00C60930"/>
    <w:rsid w:val="00C627E7"/>
    <w:rsid w:val="00C62E36"/>
    <w:rsid w:val="00C64E29"/>
    <w:rsid w:val="00C673D5"/>
    <w:rsid w:val="00C711C5"/>
    <w:rsid w:val="00C7216E"/>
    <w:rsid w:val="00C72AF2"/>
    <w:rsid w:val="00C73017"/>
    <w:rsid w:val="00C735FF"/>
    <w:rsid w:val="00C7420E"/>
    <w:rsid w:val="00C75743"/>
    <w:rsid w:val="00C77C0F"/>
    <w:rsid w:val="00C818B1"/>
    <w:rsid w:val="00C82087"/>
    <w:rsid w:val="00C839F9"/>
    <w:rsid w:val="00C85016"/>
    <w:rsid w:val="00C85EC8"/>
    <w:rsid w:val="00C87903"/>
    <w:rsid w:val="00C903AC"/>
    <w:rsid w:val="00C90655"/>
    <w:rsid w:val="00C9246E"/>
    <w:rsid w:val="00C9427F"/>
    <w:rsid w:val="00C96676"/>
    <w:rsid w:val="00C9723C"/>
    <w:rsid w:val="00C97D95"/>
    <w:rsid w:val="00CA1ABE"/>
    <w:rsid w:val="00CA1C16"/>
    <w:rsid w:val="00CA1E10"/>
    <w:rsid w:val="00CA371C"/>
    <w:rsid w:val="00CA3B65"/>
    <w:rsid w:val="00CA4EC9"/>
    <w:rsid w:val="00CA54A8"/>
    <w:rsid w:val="00CA5D63"/>
    <w:rsid w:val="00CA62F0"/>
    <w:rsid w:val="00CA65DA"/>
    <w:rsid w:val="00CA7537"/>
    <w:rsid w:val="00CB1FD1"/>
    <w:rsid w:val="00CB298F"/>
    <w:rsid w:val="00CB4798"/>
    <w:rsid w:val="00CB4E35"/>
    <w:rsid w:val="00CB52C7"/>
    <w:rsid w:val="00CB597E"/>
    <w:rsid w:val="00CB5F4E"/>
    <w:rsid w:val="00CC13C6"/>
    <w:rsid w:val="00CC1A42"/>
    <w:rsid w:val="00CC2564"/>
    <w:rsid w:val="00CC79F2"/>
    <w:rsid w:val="00CD4923"/>
    <w:rsid w:val="00CD4E27"/>
    <w:rsid w:val="00CE1349"/>
    <w:rsid w:val="00CE6D0F"/>
    <w:rsid w:val="00CF23A7"/>
    <w:rsid w:val="00CF3F2C"/>
    <w:rsid w:val="00CF4CFD"/>
    <w:rsid w:val="00CF640F"/>
    <w:rsid w:val="00CF6A40"/>
    <w:rsid w:val="00CF7906"/>
    <w:rsid w:val="00CF7F7D"/>
    <w:rsid w:val="00D0309E"/>
    <w:rsid w:val="00D0547C"/>
    <w:rsid w:val="00D05FA4"/>
    <w:rsid w:val="00D06D9A"/>
    <w:rsid w:val="00D07C21"/>
    <w:rsid w:val="00D10E9D"/>
    <w:rsid w:val="00D11E2E"/>
    <w:rsid w:val="00D13524"/>
    <w:rsid w:val="00D14EEC"/>
    <w:rsid w:val="00D17254"/>
    <w:rsid w:val="00D17F9E"/>
    <w:rsid w:val="00D21811"/>
    <w:rsid w:val="00D21943"/>
    <w:rsid w:val="00D21B6F"/>
    <w:rsid w:val="00D22342"/>
    <w:rsid w:val="00D245A1"/>
    <w:rsid w:val="00D24CBE"/>
    <w:rsid w:val="00D2632F"/>
    <w:rsid w:val="00D263D6"/>
    <w:rsid w:val="00D27AC5"/>
    <w:rsid w:val="00D27D8A"/>
    <w:rsid w:val="00D27E7F"/>
    <w:rsid w:val="00D3030E"/>
    <w:rsid w:val="00D318AB"/>
    <w:rsid w:val="00D32B57"/>
    <w:rsid w:val="00D32E50"/>
    <w:rsid w:val="00D33878"/>
    <w:rsid w:val="00D34A51"/>
    <w:rsid w:val="00D35E43"/>
    <w:rsid w:val="00D368BE"/>
    <w:rsid w:val="00D37AAD"/>
    <w:rsid w:val="00D37C35"/>
    <w:rsid w:val="00D411B9"/>
    <w:rsid w:val="00D41966"/>
    <w:rsid w:val="00D419EF"/>
    <w:rsid w:val="00D44489"/>
    <w:rsid w:val="00D44CF7"/>
    <w:rsid w:val="00D51684"/>
    <w:rsid w:val="00D53AB1"/>
    <w:rsid w:val="00D54615"/>
    <w:rsid w:val="00D54AC5"/>
    <w:rsid w:val="00D57266"/>
    <w:rsid w:val="00D57473"/>
    <w:rsid w:val="00D5761D"/>
    <w:rsid w:val="00D57F60"/>
    <w:rsid w:val="00D618AE"/>
    <w:rsid w:val="00D63903"/>
    <w:rsid w:val="00D63DDB"/>
    <w:rsid w:val="00D63FFF"/>
    <w:rsid w:val="00D64E3D"/>
    <w:rsid w:val="00D67D7D"/>
    <w:rsid w:val="00D70634"/>
    <w:rsid w:val="00D70A40"/>
    <w:rsid w:val="00D71617"/>
    <w:rsid w:val="00D7287B"/>
    <w:rsid w:val="00D74431"/>
    <w:rsid w:val="00D74BAD"/>
    <w:rsid w:val="00D74FEA"/>
    <w:rsid w:val="00D75656"/>
    <w:rsid w:val="00D77583"/>
    <w:rsid w:val="00D80830"/>
    <w:rsid w:val="00D81F0E"/>
    <w:rsid w:val="00D825E7"/>
    <w:rsid w:val="00D82BFD"/>
    <w:rsid w:val="00D83FE0"/>
    <w:rsid w:val="00D84592"/>
    <w:rsid w:val="00D85426"/>
    <w:rsid w:val="00D85CC5"/>
    <w:rsid w:val="00D85E20"/>
    <w:rsid w:val="00D85FDB"/>
    <w:rsid w:val="00D8757D"/>
    <w:rsid w:val="00D90E21"/>
    <w:rsid w:val="00D91D86"/>
    <w:rsid w:val="00D9238D"/>
    <w:rsid w:val="00D93A62"/>
    <w:rsid w:val="00D94898"/>
    <w:rsid w:val="00DA6E9B"/>
    <w:rsid w:val="00DA75CE"/>
    <w:rsid w:val="00DA7FDF"/>
    <w:rsid w:val="00DB1B8F"/>
    <w:rsid w:val="00DB2203"/>
    <w:rsid w:val="00DB3EB4"/>
    <w:rsid w:val="00DB424E"/>
    <w:rsid w:val="00DB4CCC"/>
    <w:rsid w:val="00DB5EC8"/>
    <w:rsid w:val="00DC1182"/>
    <w:rsid w:val="00DC1E96"/>
    <w:rsid w:val="00DC23C7"/>
    <w:rsid w:val="00DC4BF0"/>
    <w:rsid w:val="00DC5A9B"/>
    <w:rsid w:val="00DC5B7B"/>
    <w:rsid w:val="00DC6771"/>
    <w:rsid w:val="00DC6A31"/>
    <w:rsid w:val="00DD0D29"/>
    <w:rsid w:val="00DD0E51"/>
    <w:rsid w:val="00DD7FCB"/>
    <w:rsid w:val="00DE676C"/>
    <w:rsid w:val="00DE724F"/>
    <w:rsid w:val="00DF0D85"/>
    <w:rsid w:val="00DF2F44"/>
    <w:rsid w:val="00DF5FA7"/>
    <w:rsid w:val="00DF6BC8"/>
    <w:rsid w:val="00E019C3"/>
    <w:rsid w:val="00E02765"/>
    <w:rsid w:val="00E04550"/>
    <w:rsid w:val="00E06988"/>
    <w:rsid w:val="00E06E15"/>
    <w:rsid w:val="00E07671"/>
    <w:rsid w:val="00E1009C"/>
    <w:rsid w:val="00E11996"/>
    <w:rsid w:val="00E11A34"/>
    <w:rsid w:val="00E11A55"/>
    <w:rsid w:val="00E11D41"/>
    <w:rsid w:val="00E17F26"/>
    <w:rsid w:val="00E17F42"/>
    <w:rsid w:val="00E21315"/>
    <w:rsid w:val="00E2218A"/>
    <w:rsid w:val="00E22B14"/>
    <w:rsid w:val="00E23F07"/>
    <w:rsid w:val="00E25CA9"/>
    <w:rsid w:val="00E270FE"/>
    <w:rsid w:val="00E30952"/>
    <w:rsid w:val="00E318AE"/>
    <w:rsid w:val="00E32351"/>
    <w:rsid w:val="00E323F0"/>
    <w:rsid w:val="00E341D1"/>
    <w:rsid w:val="00E34359"/>
    <w:rsid w:val="00E35F66"/>
    <w:rsid w:val="00E364CE"/>
    <w:rsid w:val="00E3693D"/>
    <w:rsid w:val="00E370E2"/>
    <w:rsid w:val="00E379A1"/>
    <w:rsid w:val="00E37B81"/>
    <w:rsid w:val="00E428A8"/>
    <w:rsid w:val="00E44199"/>
    <w:rsid w:val="00E451CC"/>
    <w:rsid w:val="00E4704A"/>
    <w:rsid w:val="00E47A51"/>
    <w:rsid w:val="00E51195"/>
    <w:rsid w:val="00E51D2C"/>
    <w:rsid w:val="00E52815"/>
    <w:rsid w:val="00E53896"/>
    <w:rsid w:val="00E53AED"/>
    <w:rsid w:val="00E56DDD"/>
    <w:rsid w:val="00E5749C"/>
    <w:rsid w:val="00E61F70"/>
    <w:rsid w:val="00E632E1"/>
    <w:rsid w:val="00E63400"/>
    <w:rsid w:val="00E63BF3"/>
    <w:rsid w:val="00E7041E"/>
    <w:rsid w:val="00E72119"/>
    <w:rsid w:val="00E7302C"/>
    <w:rsid w:val="00E7392D"/>
    <w:rsid w:val="00E7397D"/>
    <w:rsid w:val="00E7446C"/>
    <w:rsid w:val="00E766F0"/>
    <w:rsid w:val="00E8086C"/>
    <w:rsid w:val="00E80B7A"/>
    <w:rsid w:val="00E81260"/>
    <w:rsid w:val="00E830ED"/>
    <w:rsid w:val="00E8561B"/>
    <w:rsid w:val="00E92B36"/>
    <w:rsid w:val="00E93B85"/>
    <w:rsid w:val="00E945B5"/>
    <w:rsid w:val="00E957C5"/>
    <w:rsid w:val="00E96454"/>
    <w:rsid w:val="00E96DC7"/>
    <w:rsid w:val="00E97E5E"/>
    <w:rsid w:val="00EA29AD"/>
    <w:rsid w:val="00EA4595"/>
    <w:rsid w:val="00EA637D"/>
    <w:rsid w:val="00EA7F65"/>
    <w:rsid w:val="00EB0706"/>
    <w:rsid w:val="00EB0BE0"/>
    <w:rsid w:val="00EB170C"/>
    <w:rsid w:val="00EB2F07"/>
    <w:rsid w:val="00EB333A"/>
    <w:rsid w:val="00EB3A6B"/>
    <w:rsid w:val="00EB3A89"/>
    <w:rsid w:val="00EB45AC"/>
    <w:rsid w:val="00EB4EA5"/>
    <w:rsid w:val="00EB5124"/>
    <w:rsid w:val="00EB5292"/>
    <w:rsid w:val="00EC09AE"/>
    <w:rsid w:val="00EC0CA1"/>
    <w:rsid w:val="00EC16C6"/>
    <w:rsid w:val="00EC305A"/>
    <w:rsid w:val="00EC30D6"/>
    <w:rsid w:val="00EC3E3B"/>
    <w:rsid w:val="00EC5E4F"/>
    <w:rsid w:val="00ED0201"/>
    <w:rsid w:val="00ED1EE4"/>
    <w:rsid w:val="00ED38DE"/>
    <w:rsid w:val="00ED419C"/>
    <w:rsid w:val="00ED4C84"/>
    <w:rsid w:val="00ED5D3B"/>
    <w:rsid w:val="00EE2183"/>
    <w:rsid w:val="00EE2E55"/>
    <w:rsid w:val="00EE38AC"/>
    <w:rsid w:val="00EE4B6E"/>
    <w:rsid w:val="00EE6E10"/>
    <w:rsid w:val="00EF08AA"/>
    <w:rsid w:val="00EF0E67"/>
    <w:rsid w:val="00EF4F3E"/>
    <w:rsid w:val="00F001C4"/>
    <w:rsid w:val="00F00ADD"/>
    <w:rsid w:val="00F012F7"/>
    <w:rsid w:val="00F03F5B"/>
    <w:rsid w:val="00F10C32"/>
    <w:rsid w:val="00F10E3B"/>
    <w:rsid w:val="00F11D71"/>
    <w:rsid w:val="00F12279"/>
    <w:rsid w:val="00F16681"/>
    <w:rsid w:val="00F1723C"/>
    <w:rsid w:val="00F2036A"/>
    <w:rsid w:val="00F2059A"/>
    <w:rsid w:val="00F215BB"/>
    <w:rsid w:val="00F215F4"/>
    <w:rsid w:val="00F23E67"/>
    <w:rsid w:val="00F243DC"/>
    <w:rsid w:val="00F263AE"/>
    <w:rsid w:val="00F2786D"/>
    <w:rsid w:val="00F27F47"/>
    <w:rsid w:val="00F30FDD"/>
    <w:rsid w:val="00F33EB7"/>
    <w:rsid w:val="00F34D64"/>
    <w:rsid w:val="00F35124"/>
    <w:rsid w:val="00F37AF2"/>
    <w:rsid w:val="00F37E22"/>
    <w:rsid w:val="00F401AD"/>
    <w:rsid w:val="00F435DE"/>
    <w:rsid w:val="00F4374C"/>
    <w:rsid w:val="00F44B75"/>
    <w:rsid w:val="00F45947"/>
    <w:rsid w:val="00F502C9"/>
    <w:rsid w:val="00F507C6"/>
    <w:rsid w:val="00F50CB6"/>
    <w:rsid w:val="00F50F1F"/>
    <w:rsid w:val="00F522FB"/>
    <w:rsid w:val="00F535E2"/>
    <w:rsid w:val="00F57D39"/>
    <w:rsid w:val="00F6357F"/>
    <w:rsid w:val="00F645CD"/>
    <w:rsid w:val="00F649FF"/>
    <w:rsid w:val="00F67DBB"/>
    <w:rsid w:val="00F70857"/>
    <w:rsid w:val="00F70C5B"/>
    <w:rsid w:val="00F72AC6"/>
    <w:rsid w:val="00F75675"/>
    <w:rsid w:val="00F82C8F"/>
    <w:rsid w:val="00F84F0B"/>
    <w:rsid w:val="00F86D74"/>
    <w:rsid w:val="00F914A6"/>
    <w:rsid w:val="00F92A6E"/>
    <w:rsid w:val="00F93087"/>
    <w:rsid w:val="00F935FC"/>
    <w:rsid w:val="00F95A85"/>
    <w:rsid w:val="00F96802"/>
    <w:rsid w:val="00F97926"/>
    <w:rsid w:val="00F97DA9"/>
    <w:rsid w:val="00FA00FC"/>
    <w:rsid w:val="00FA0183"/>
    <w:rsid w:val="00FA0FD4"/>
    <w:rsid w:val="00FA1BB4"/>
    <w:rsid w:val="00FA21BD"/>
    <w:rsid w:val="00FB227E"/>
    <w:rsid w:val="00FB26B1"/>
    <w:rsid w:val="00FB4A81"/>
    <w:rsid w:val="00FB5892"/>
    <w:rsid w:val="00FB6763"/>
    <w:rsid w:val="00FB6B60"/>
    <w:rsid w:val="00FC5303"/>
    <w:rsid w:val="00FC600E"/>
    <w:rsid w:val="00FC7143"/>
    <w:rsid w:val="00FD00D0"/>
    <w:rsid w:val="00FD02A4"/>
    <w:rsid w:val="00FD159D"/>
    <w:rsid w:val="00FD2D02"/>
    <w:rsid w:val="00FE0DEC"/>
    <w:rsid w:val="00FE59B2"/>
    <w:rsid w:val="00FF1BE1"/>
    <w:rsid w:val="00FF2246"/>
    <w:rsid w:val="00FF2A42"/>
    <w:rsid w:val="00FF571C"/>
    <w:rsid w:val="00FF7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D0210B"/>
  <w15:docId w15:val="{324EC6EA-C893-4076-81D0-4EBE8454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AB7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B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7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27D5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7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27D55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3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6533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BA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74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BAD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BAD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74BAD"/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5B5A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57C"/>
    <w:rPr>
      <w:color w:val="DB5353" w:themeColor="hyperlink"/>
      <w:u w:val="single"/>
    </w:rPr>
  </w:style>
  <w:style w:type="table" w:styleId="TableGrid">
    <w:name w:val="Table Grid"/>
    <w:basedOn w:val="TableNormal"/>
    <w:uiPriority w:val="59"/>
    <w:rsid w:val="00D63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4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6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D5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831EA1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31EA1"/>
    <w:rPr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0E3B"/>
    <w:rPr>
      <w:color w:val="808080"/>
      <w:shd w:val="clear" w:color="auto" w:fill="E6E6E6"/>
    </w:rPr>
  </w:style>
  <w:style w:type="paragraph" w:styleId="BodyText3">
    <w:name w:val="Body Text 3"/>
    <w:basedOn w:val="Normal"/>
    <w:link w:val="BodyText3Char"/>
    <w:rsid w:val="005A557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5A5573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35A"/>
    <w:rPr>
      <w:rFonts w:asciiTheme="majorHAnsi" w:eastAsiaTheme="majorEastAsia" w:hAnsiTheme="majorHAnsi" w:cstheme="majorBidi"/>
      <w:i/>
      <w:iCs/>
      <w:color w:val="365338" w:themeColor="accent1" w:themeShade="7F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28315D"/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8315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8315D"/>
    <w:rPr>
      <w:lang w:val="en-GB"/>
    </w:rPr>
  </w:style>
  <w:style w:type="paragraph" w:customStyle="1" w:styleId="Default">
    <w:name w:val="Default"/>
    <w:rsid w:val="0028315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B22D3E"/>
    <w:rPr>
      <w:b/>
      <w:bCs/>
    </w:rPr>
  </w:style>
  <w:style w:type="paragraph" w:customStyle="1" w:styleId="Level1">
    <w:name w:val="Level 1"/>
    <w:basedOn w:val="Normal"/>
    <w:rsid w:val="002B7013"/>
    <w:pPr>
      <w:numPr>
        <w:numId w:val="12"/>
      </w:numPr>
      <w:autoSpaceDE w:val="0"/>
      <w:autoSpaceDN w:val="0"/>
      <w:spacing w:after="0" w:line="240" w:lineRule="auto"/>
      <w:ind w:left="1440" w:hanging="720"/>
    </w:pPr>
    <w:rPr>
      <w:rFonts w:ascii="Times New Roman" w:eastAsiaTheme="minorHAnsi" w:hAnsi="Times New Roman" w:cs="Times New Roman"/>
      <w:sz w:val="24"/>
      <w:szCs w:val="24"/>
      <w:lang w:val="en-ZA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7D1"/>
    <w:rPr>
      <w:rFonts w:asciiTheme="majorHAnsi" w:eastAsiaTheme="majorEastAsia" w:hAnsiTheme="majorHAnsi" w:cstheme="majorBidi"/>
      <w:color w:val="527D55" w:themeColor="accent1" w:themeShade="BF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7D1"/>
    <w:rPr>
      <w:rFonts w:asciiTheme="majorHAnsi" w:eastAsiaTheme="majorEastAsia" w:hAnsiTheme="majorHAnsi" w:cstheme="majorBidi"/>
      <w:i/>
      <w:iCs/>
      <w:color w:val="527D55" w:themeColor="accent1" w:themeShade="BF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066A4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63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customStyle="1" w:styleId="apple-converted-space">
    <w:name w:val="apple-converted-space"/>
    <w:basedOn w:val="DefaultParagraphFont"/>
    <w:rsid w:val="00C85EC8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86798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984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62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B5CF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13615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color w:val="000000"/>
      <w:kern w:val="3"/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A24C9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0B7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551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956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4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0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ESA\Eventing%20SA%20Draft%20Schedule%202013%20(5)..dotx" TargetMode="External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58DB4A-71AA-43F3-9E52-96A6D6997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Eventing SA Draft Schedule 2013 (5).</Template>
  <TotalTime>135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AFRICA SHOW JUMPING DRAFT SCHEDULE – 2021</vt:lpstr>
    </vt:vector>
  </TitlesOfParts>
  <Company>Grizli777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 SHOW JUMPING DRAFT SCHEDULE – 2021</dc:title>
  <dc:subject>Schedule for Horse Trials</dc:subject>
  <dc:creator>Tiffany</dc:creator>
  <cp:lastModifiedBy>Heather Mpofu</cp:lastModifiedBy>
  <cp:revision>20</cp:revision>
  <cp:lastPrinted>2021-08-23T09:18:00Z</cp:lastPrinted>
  <dcterms:created xsi:type="dcterms:W3CDTF">2021-08-10T11:22:00Z</dcterms:created>
  <dcterms:modified xsi:type="dcterms:W3CDTF">2021-08-23T09:33:00Z</dcterms:modified>
</cp:coreProperties>
</file>